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990F" w14:textId="6613BCE5" w:rsidR="00FC7126" w:rsidRDefault="005213EB" w:rsidP="00567992">
      <w:pPr>
        <w:pStyle w:val="a3"/>
        <w:spacing w:line="240" w:lineRule="auto"/>
        <w:rPr>
          <w:sz w:val="22"/>
          <w:szCs w:val="22"/>
          <w:lang w:eastAsia="zh-CN"/>
        </w:rPr>
      </w:pPr>
      <w:r w:rsidRPr="00AD52A9">
        <w:rPr>
          <w:rFonts w:hint="eastAsia"/>
          <w:sz w:val="22"/>
          <w:szCs w:val="22"/>
          <w:lang w:eastAsia="zh-CN"/>
        </w:rPr>
        <w:t>様式</w:t>
      </w:r>
      <w:r w:rsidR="009365AF">
        <w:rPr>
          <w:rFonts w:hint="eastAsia"/>
          <w:sz w:val="22"/>
          <w:szCs w:val="22"/>
          <w:lang w:eastAsia="zh-CN"/>
        </w:rPr>
        <w:t>6</w:t>
      </w:r>
    </w:p>
    <w:p w14:paraId="0B2D5D9E" w14:textId="77777777" w:rsidR="00255762" w:rsidRDefault="00255762" w:rsidP="00255762">
      <w:pPr>
        <w:snapToGrid w:val="0"/>
        <w:jc w:val="right"/>
        <w:rPr>
          <w:b/>
          <w:bCs/>
          <w:sz w:val="18"/>
          <w:szCs w:val="18"/>
          <w:lang w:eastAsia="zh-CN"/>
        </w:rPr>
      </w:pPr>
      <w:r w:rsidRPr="00830390">
        <w:rPr>
          <w:rFonts w:hint="eastAsia"/>
          <w:b/>
          <w:bCs/>
          <w:sz w:val="18"/>
          <w:szCs w:val="18"/>
          <w:lang w:eastAsia="zh-CN"/>
        </w:rPr>
        <w:t>利用番号○○○○○○</w:t>
      </w:r>
    </w:p>
    <w:p w14:paraId="6BC2B338" w14:textId="77777777" w:rsidR="00134A2D" w:rsidRPr="00830390" w:rsidRDefault="00134A2D" w:rsidP="00255762">
      <w:pPr>
        <w:snapToGrid w:val="0"/>
        <w:jc w:val="right"/>
        <w:rPr>
          <w:b/>
          <w:bCs/>
          <w:sz w:val="18"/>
          <w:szCs w:val="18"/>
          <w:lang w:eastAsia="zh-CN"/>
        </w:rPr>
      </w:pPr>
    </w:p>
    <w:tbl>
      <w:tblPr>
        <w:tblW w:w="9980" w:type="dxa"/>
        <w:tblInd w:w="-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984"/>
        <w:gridCol w:w="4536"/>
        <w:gridCol w:w="908"/>
      </w:tblGrid>
      <w:tr w:rsidR="00FC7126" w:rsidRPr="00531572" w14:paraId="4516DDBC" w14:textId="77777777" w:rsidTr="00444149">
        <w:trPr>
          <w:trHeight w:hRule="exact" w:val="4172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88501" w14:textId="77777777" w:rsidR="00002F3F" w:rsidRPr="00531572" w:rsidRDefault="00002F3F" w:rsidP="00C718F0">
            <w:pPr>
              <w:jc w:val="center"/>
              <w:rPr>
                <w:rFonts w:ascii="ＭＳ 明朝" w:hAnsi="ＭＳ 明朝"/>
                <w:sz w:val="28"/>
                <w:szCs w:val="28"/>
                <w:lang w:eastAsia="zh-CN"/>
              </w:rPr>
            </w:pPr>
          </w:p>
          <w:p w14:paraId="143345D1" w14:textId="77777777" w:rsidR="00FC7126" w:rsidRPr="00531572" w:rsidRDefault="00FC7126" w:rsidP="00C718F0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531572">
              <w:rPr>
                <w:rFonts w:ascii="ＭＳ 明朝" w:hAnsi="ＭＳ 明朝" w:hint="eastAsia"/>
                <w:sz w:val="28"/>
                <w:szCs w:val="28"/>
                <w:lang w:eastAsia="zh-TW"/>
              </w:rPr>
              <w:t>利用実績報告書</w:t>
            </w:r>
          </w:p>
          <w:p w14:paraId="0E0A1D39" w14:textId="77777777" w:rsidR="00EE41B3" w:rsidRPr="00531572" w:rsidRDefault="00EE41B3" w:rsidP="000A588A">
            <w:pPr>
              <w:rPr>
                <w:rFonts w:ascii="ＭＳ 明朝" w:hAnsi="ＭＳ 明朝"/>
                <w:lang w:eastAsia="zh-TW"/>
              </w:rPr>
            </w:pPr>
          </w:p>
          <w:p w14:paraId="350FD352" w14:textId="77777777" w:rsidR="00FC7126" w:rsidRPr="00531572" w:rsidRDefault="00FC7126" w:rsidP="000A588A">
            <w:pPr>
              <w:rPr>
                <w:rFonts w:ascii="ＭＳ 明朝" w:hAnsi="ＭＳ 明朝"/>
                <w:lang w:eastAsia="zh-TW"/>
              </w:rPr>
            </w:pPr>
            <w:r w:rsidRPr="00531572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　　　　　　　　</w:t>
            </w:r>
            <w:r w:rsidR="0018552C" w:rsidRPr="00531572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565FC0">
              <w:rPr>
                <w:rFonts w:ascii="ＭＳ 明朝" w:hAnsi="ＭＳ 明朝" w:hint="eastAsia"/>
                <w:lang w:eastAsia="zh-TW"/>
              </w:rPr>
              <w:t>令和</w:t>
            </w:r>
            <w:r w:rsidRPr="00531572">
              <w:rPr>
                <w:rFonts w:ascii="ＭＳ 明朝" w:hAnsi="ＭＳ 明朝" w:hint="eastAsia"/>
                <w:lang w:eastAsia="zh-TW"/>
              </w:rPr>
              <w:t xml:space="preserve">　　年　　月　　日</w:t>
            </w:r>
          </w:p>
          <w:p w14:paraId="74E5A610" w14:textId="1704DDFC" w:rsidR="007D5FBB" w:rsidRDefault="00585FD9" w:rsidP="00585FD9">
            <w:pPr>
              <w:ind w:firstLineChars="100" w:firstLine="210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文部科学省総合教育政策局参事官（調査企画担当）付</w:t>
            </w:r>
            <w:r w:rsidR="004859B4">
              <w:rPr>
                <w:rFonts w:ascii="ＭＳ 明朝" w:hAnsi="ＭＳ 明朝" w:hint="eastAsia"/>
                <w:szCs w:val="21"/>
                <w:lang w:eastAsia="zh-CN"/>
              </w:rPr>
              <w:t>学力調査室　御中</w:t>
            </w:r>
          </w:p>
          <w:p w14:paraId="2920985E" w14:textId="77777777" w:rsidR="001E07C4" w:rsidRDefault="001E07C4" w:rsidP="005213EB">
            <w:pPr>
              <w:ind w:firstLineChars="300" w:firstLine="630"/>
              <w:rPr>
                <w:rFonts w:ascii="ＭＳ 明朝" w:hAnsi="ＭＳ 明朝"/>
                <w:szCs w:val="21"/>
                <w:lang w:eastAsia="zh-CN"/>
              </w:rPr>
            </w:pPr>
          </w:p>
          <w:p w14:paraId="62821EFF" w14:textId="77777777" w:rsidR="001E07C4" w:rsidRDefault="001E07C4" w:rsidP="0061449B">
            <w:pPr>
              <w:snapToGrid w:val="0"/>
              <w:ind w:firstLineChars="2300" w:firstLine="4830"/>
              <w:rPr>
                <w:szCs w:val="21"/>
                <w:u w:val="single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申出者　　</w:t>
            </w:r>
            <w:r>
              <w:rPr>
                <w:rFonts w:hint="eastAsia"/>
                <w:szCs w:val="21"/>
                <w:u w:val="single"/>
                <w:lang w:eastAsia="zh-TW"/>
              </w:rPr>
              <w:t>所属機関名</w:t>
            </w:r>
            <w:r>
              <w:rPr>
                <w:rFonts w:hint="eastAsia"/>
                <w:szCs w:val="21"/>
                <w:u w:val="single"/>
                <w:lang w:eastAsia="zh-TW"/>
              </w:rPr>
              <w:t xml:space="preserve">                       </w:t>
            </w:r>
          </w:p>
          <w:p w14:paraId="34EBF61A" w14:textId="77777777" w:rsidR="001E07C4" w:rsidRDefault="001E07C4" w:rsidP="001E07C4">
            <w:pPr>
              <w:snapToGrid w:val="0"/>
              <w:ind w:firstLineChars="2800" w:firstLine="5880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u w:val="single"/>
                <w:lang w:eastAsia="zh-TW"/>
              </w:rPr>
              <w:t xml:space="preserve">職名　　　　　　　　</w:t>
            </w:r>
            <w:r>
              <w:rPr>
                <w:rFonts w:hint="eastAsia"/>
                <w:szCs w:val="21"/>
                <w:u w:val="single"/>
                <w:lang w:eastAsia="zh-TW"/>
              </w:rPr>
              <w:t xml:space="preserve">             </w:t>
            </w:r>
          </w:p>
          <w:p w14:paraId="5B4D18A3" w14:textId="77777777" w:rsidR="001E07C4" w:rsidRDefault="001E07C4" w:rsidP="001E07C4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氏名　　　　　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="00B128B9">
              <w:rPr>
                <w:rFonts w:hint="eastAsia"/>
                <w:szCs w:val="21"/>
                <w:u w:val="single"/>
              </w:rPr>
              <w:t>＿</w:t>
            </w:r>
          </w:p>
          <w:p w14:paraId="37B71336" w14:textId="77777777" w:rsidR="000A588A" w:rsidRDefault="000A588A" w:rsidP="000A588A">
            <w:pPr>
              <w:rPr>
                <w:rFonts w:eastAsia="PMingLiU"/>
                <w:szCs w:val="21"/>
                <w:lang w:eastAsia="zh-TW"/>
              </w:rPr>
            </w:pPr>
          </w:p>
          <w:p w14:paraId="0568CAF9" w14:textId="77777777" w:rsidR="009531E7" w:rsidRDefault="009531E7" w:rsidP="000A588A">
            <w:pPr>
              <w:rPr>
                <w:rFonts w:eastAsia="PMingLiU"/>
                <w:szCs w:val="21"/>
                <w:lang w:eastAsia="zh-TW"/>
              </w:rPr>
            </w:pPr>
          </w:p>
          <w:p w14:paraId="203F6975" w14:textId="77777777" w:rsidR="009531E7" w:rsidRPr="009531E7" w:rsidRDefault="009531E7" w:rsidP="000A588A">
            <w:pPr>
              <w:rPr>
                <w:rFonts w:ascii="ＭＳ 明朝" w:eastAsia="PMingLiU" w:hAnsi="ＭＳ 明朝"/>
              </w:rPr>
            </w:pPr>
          </w:p>
          <w:p w14:paraId="3BBD6D6B" w14:textId="3A38B27D" w:rsidR="004A1752" w:rsidRDefault="000A588A" w:rsidP="006806DB">
            <w:pPr>
              <w:rPr>
                <w:rFonts w:ascii="ＭＳ 明朝" w:hAnsi="ＭＳ 明朝"/>
              </w:rPr>
            </w:pPr>
            <w:r w:rsidRPr="00531572">
              <w:rPr>
                <w:rFonts w:ascii="ＭＳ 明朝" w:hAnsi="ＭＳ 明朝" w:hint="eastAsia"/>
              </w:rPr>
              <w:t xml:space="preserve">　</w:t>
            </w:r>
            <w:r w:rsidR="004A1752" w:rsidRPr="00531572">
              <w:rPr>
                <w:rFonts w:ascii="ＭＳ 明朝" w:hAnsi="ＭＳ 明朝" w:hint="eastAsia"/>
              </w:rPr>
              <w:t xml:space="preserve">　</w:t>
            </w:r>
            <w:r w:rsidR="00567992">
              <w:rPr>
                <w:rFonts w:ascii="ＭＳ 明朝" w:hAnsi="ＭＳ 明朝" w:hint="eastAsia"/>
              </w:rPr>
              <w:t>貸与</w:t>
            </w:r>
            <w:r w:rsidR="00FC7126" w:rsidRPr="00531572">
              <w:rPr>
                <w:rFonts w:ascii="ＭＳ 明朝" w:hAnsi="ＭＳ 明朝" w:hint="eastAsia"/>
              </w:rPr>
              <w:t>を受け</w:t>
            </w:r>
            <w:r w:rsidR="00BD1906" w:rsidRPr="00531572">
              <w:rPr>
                <w:rFonts w:ascii="ＭＳ 明朝" w:hAnsi="ＭＳ 明朝" w:hint="eastAsia"/>
              </w:rPr>
              <w:t>た</w:t>
            </w:r>
            <w:r w:rsidR="009365AF">
              <w:rPr>
                <w:rFonts w:ascii="ＭＳ 明朝" w:hAnsi="ＭＳ 明朝" w:hint="eastAsia"/>
              </w:rPr>
              <w:t>集計結果データ</w:t>
            </w:r>
            <w:r w:rsidR="00133A7E">
              <w:rPr>
                <w:rFonts w:ascii="ＭＳ 明朝" w:hAnsi="ＭＳ 明朝" w:hint="eastAsia"/>
              </w:rPr>
              <w:t>の利用</w:t>
            </w:r>
            <w:r w:rsidRPr="00531572">
              <w:rPr>
                <w:rFonts w:ascii="ＭＳ 明朝" w:hAnsi="ＭＳ 明朝" w:hint="eastAsia"/>
              </w:rPr>
              <w:t>によ</w:t>
            </w:r>
            <w:r w:rsidR="009365AF">
              <w:rPr>
                <w:rFonts w:ascii="ＭＳ 明朝" w:hAnsi="ＭＳ 明朝" w:hint="eastAsia"/>
              </w:rPr>
              <w:t>る成果</w:t>
            </w:r>
            <w:r w:rsidR="00444149">
              <w:rPr>
                <w:rFonts w:ascii="ＭＳ 明朝" w:hAnsi="ＭＳ 明朝" w:hint="eastAsia"/>
              </w:rPr>
              <w:t>について</w:t>
            </w:r>
            <w:r w:rsidR="00FC7126" w:rsidRPr="00531572">
              <w:rPr>
                <w:rFonts w:ascii="ＭＳ 明朝" w:hAnsi="ＭＳ 明朝" w:hint="eastAsia"/>
              </w:rPr>
              <w:t>報告します。</w:t>
            </w:r>
          </w:p>
          <w:p w14:paraId="0DD629E5" w14:textId="77777777" w:rsidR="004A1752" w:rsidRDefault="004A1752" w:rsidP="00BD1906"/>
          <w:p w14:paraId="5313F839" w14:textId="77777777" w:rsidR="00C56390" w:rsidRDefault="00C56390" w:rsidP="00C56390">
            <w:pPr>
              <w:ind w:firstLineChars="3095" w:firstLine="6214"/>
              <w:rPr>
                <w:b/>
                <w:bCs/>
                <w:sz w:val="20"/>
                <w:szCs w:val="20"/>
              </w:rPr>
            </w:pPr>
            <w:r w:rsidRPr="00C56390">
              <w:rPr>
                <w:rFonts w:hint="eastAsia"/>
                <w:b/>
                <w:bCs/>
                <w:sz w:val="20"/>
                <w:szCs w:val="20"/>
              </w:rPr>
              <w:t>※本書類は提出毎に更新してください。</w:t>
            </w:r>
          </w:p>
          <w:p w14:paraId="47F4782A" w14:textId="77777777" w:rsidR="00C56390" w:rsidRDefault="00C56390" w:rsidP="00C56390">
            <w:pPr>
              <w:ind w:firstLineChars="3095" w:firstLine="6214"/>
              <w:rPr>
                <w:b/>
                <w:bCs/>
                <w:sz w:val="20"/>
                <w:szCs w:val="20"/>
              </w:rPr>
            </w:pPr>
          </w:p>
          <w:p w14:paraId="20A72B79" w14:textId="77777777" w:rsidR="00C56390" w:rsidRDefault="00C56390" w:rsidP="00C56390">
            <w:pPr>
              <w:ind w:firstLineChars="3095" w:firstLine="6214"/>
              <w:rPr>
                <w:b/>
                <w:bCs/>
                <w:sz w:val="20"/>
                <w:szCs w:val="20"/>
              </w:rPr>
            </w:pPr>
          </w:p>
          <w:p w14:paraId="2CBAAED1" w14:textId="77777777" w:rsidR="00C56390" w:rsidRDefault="00C56390" w:rsidP="00C56390">
            <w:pPr>
              <w:ind w:firstLineChars="3095" w:firstLine="6214"/>
              <w:rPr>
                <w:b/>
                <w:bCs/>
                <w:sz w:val="20"/>
                <w:szCs w:val="20"/>
              </w:rPr>
            </w:pPr>
          </w:p>
          <w:p w14:paraId="0923FFBE" w14:textId="3B7F0995" w:rsidR="00C56390" w:rsidRPr="00C56390" w:rsidRDefault="00C56390" w:rsidP="00C56390">
            <w:pPr>
              <w:ind w:firstLineChars="3095" w:firstLine="6214"/>
              <w:rPr>
                <w:b/>
                <w:bCs/>
                <w:sz w:val="20"/>
                <w:szCs w:val="20"/>
              </w:rPr>
            </w:pPr>
          </w:p>
        </w:tc>
      </w:tr>
      <w:tr w:rsidR="00116327" w:rsidRPr="00531572" w14:paraId="50D00E4E" w14:textId="77777777" w:rsidTr="00134A2D">
        <w:trPr>
          <w:cantSplit/>
          <w:trHeight w:val="510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ADECF9F" w14:textId="1090B77A" w:rsidR="00116327" w:rsidRPr="00531572" w:rsidRDefault="00116327" w:rsidP="0018552C">
            <w:pPr>
              <w:pStyle w:val="a3"/>
              <w:spacing w:line="259" w:lineRule="exact"/>
              <w:jc w:val="left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１．名称</w:t>
            </w:r>
          </w:p>
        </w:tc>
      </w:tr>
      <w:tr w:rsidR="00116327" w:rsidRPr="00531572" w14:paraId="26F755A7" w14:textId="77777777" w:rsidTr="00134A2D">
        <w:trPr>
          <w:cantSplit/>
          <w:trHeight w:val="681"/>
        </w:trPr>
        <w:tc>
          <w:tcPr>
            <w:tcW w:w="9980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DEF203" w14:textId="77777777" w:rsidR="00116327" w:rsidRPr="00531572" w:rsidRDefault="00116327" w:rsidP="0018552C">
            <w:pPr>
              <w:pStyle w:val="a3"/>
              <w:spacing w:line="259" w:lineRule="exact"/>
              <w:jc w:val="left"/>
              <w:rPr>
                <w:spacing w:val="-9"/>
              </w:rPr>
            </w:pPr>
          </w:p>
        </w:tc>
      </w:tr>
      <w:tr w:rsidR="00116327" w:rsidRPr="00531572" w14:paraId="0DE5D63A" w14:textId="77777777" w:rsidTr="00134A2D">
        <w:trPr>
          <w:cantSplit/>
          <w:trHeight w:val="741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1BC06381" w14:textId="77777777" w:rsidR="00116327" w:rsidRDefault="00116327" w:rsidP="00116327">
            <w:pPr>
              <w:pStyle w:val="a3"/>
              <w:spacing w:line="259" w:lineRule="exact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２．貸与期間</w:t>
            </w:r>
          </w:p>
          <w:p w14:paraId="73F15F67" w14:textId="350BBC90" w:rsidR="00C56390" w:rsidRPr="00C56390" w:rsidRDefault="00C56390" w:rsidP="00B63C93">
            <w:pPr>
              <w:pStyle w:val="a3"/>
              <w:spacing w:line="259" w:lineRule="exact"/>
              <w:ind w:firstLineChars="2470" w:firstLine="4515"/>
              <w:rPr>
                <w:b/>
                <w:bCs/>
                <w:spacing w:val="-9"/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-9"/>
                <w:sz w:val="20"/>
                <w:szCs w:val="20"/>
              </w:rPr>
              <w:t>※貸与期間が複数ある場合は、行を増やして記載してください。</w:t>
            </w:r>
          </w:p>
        </w:tc>
      </w:tr>
      <w:tr w:rsidR="00116327" w:rsidRPr="00531572" w14:paraId="1819DF22" w14:textId="77777777" w:rsidTr="00134A2D">
        <w:trPr>
          <w:cantSplit/>
          <w:trHeight w:val="681"/>
        </w:trPr>
        <w:tc>
          <w:tcPr>
            <w:tcW w:w="9980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76FECD" w14:textId="77777777" w:rsidR="00116327" w:rsidRPr="00531572" w:rsidRDefault="00116327" w:rsidP="00116327">
            <w:pPr>
              <w:pStyle w:val="a3"/>
              <w:spacing w:line="259" w:lineRule="exact"/>
              <w:rPr>
                <w:spacing w:val="-9"/>
              </w:rPr>
            </w:pPr>
          </w:p>
        </w:tc>
      </w:tr>
      <w:tr w:rsidR="00C56390" w:rsidRPr="00531572" w14:paraId="081EA2D8" w14:textId="77777777" w:rsidTr="00134A2D">
        <w:trPr>
          <w:cantSplit/>
          <w:trHeight w:val="942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1412B81" w14:textId="77777777" w:rsidR="00C56390" w:rsidRDefault="00C56390" w:rsidP="00C56390">
            <w:pPr>
              <w:pStyle w:val="a3"/>
              <w:spacing w:line="240" w:lineRule="exact"/>
              <w:ind w:leftChars="11" w:left="215" w:rightChars="36" w:right="76" w:hangingChars="100" w:hanging="192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３．貸与終了時における報告</w:t>
            </w:r>
          </w:p>
          <w:p w14:paraId="42606C11" w14:textId="25ABEAD1" w:rsidR="00C56390" w:rsidRPr="00C56390" w:rsidRDefault="00C56390" w:rsidP="007502D0">
            <w:pPr>
              <w:pStyle w:val="a3"/>
              <w:spacing w:line="240" w:lineRule="exact"/>
              <w:ind w:leftChars="1005" w:left="2247" w:rightChars="36" w:right="76" w:hangingChars="75" w:hanging="137"/>
              <w:rPr>
                <w:spacing w:val="-9"/>
              </w:rPr>
            </w:pPr>
            <w:r w:rsidRPr="00116327">
              <w:rPr>
                <w:rFonts w:hint="eastAsia"/>
                <w:b/>
                <w:bCs/>
                <w:spacing w:val="-9"/>
                <w:sz w:val="20"/>
                <w:szCs w:val="20"/>
              </w:rPr>
              <w:t>※</w:t>
            </w:r>
            <w:r w:rsidR="003F6C2D">
              <w:rPr>
                <w:rFonts w:hint="eastAsia"/>
                <w:b/>
                <w:bCs/>
                <w:spacing w:val="-9"/>
                <w:sz w:val="20"/>
                <w:szCs w:val="20"/>
              </w:rPr>
              <w:t>貸与終了時の状況を具体的に記載してください。現時点で</w:t>
            </w:r>
            <w:r>
              <w:rPr>
                <w:rFonts w:hint="eastAsia"/>
                <w:b/>
                <w:bCs/>
                <w:spacing w:val="-9"/>
                <w:sz w:val="20"/>
                <w:szCs w:val="20"/>
              </w:rPr>
              <w:t>公表を全く行っていない場合は、その理由を記載してください。また、継続して貸与を受ける場合にはその旨記載してください。</w:t>
            </w:r>
          </w:p>
        </w:tc>
      </w:tr>
      <w:tr w:rsidR="00C56390" w:rsidRPr="00531572" w14:paraId="72CDDECA" w14:textId="77777777" w:rsidTr="00134A2D">
        <w:trPr>
          <w:cantSplit/>
          <w:trHeight w:val="707"/>
        </w:trPr>
        <w:tc>
          <w:tcPr>
            <w:tcW w:w="9980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D2FA02" w14:textId="2ACEEC35" w:rsidR="00C56390" w:rsidRPr="00116327" w:rsidRDefault="00C56390" w:rsidP="0018552C">
            <w:pPr>
              <w:pStyle w:val="a3"/>
              <w:spacing w:line="259" w:lineRule="exact"/>
              <w:jc w:val="left"/>
              <w:rPr>
                <w:spacing w:val="-9"/>
              </w:rPr>
            </w:pPr>
          </w:p>
        </w:tc>
      </w:tr>
      <w:tr w:rsidR="00116327" w:rsidRPr="00531572" w14:paraId="2D115A6B" w14:textId="77777777" w:rsidTr="00134A2D">
        <w:trPr>
          <w:cantSplit/>
          <w:trHeight w:val="591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CB6D220" w14:textId="77777777" w:rsidR="00116327" w:rsidRDefault="00116327" w:rsidP="00116327">
            <w:pPr>
              <w:pStyle w:val="a3"/>
              <w:spacing w:line="259" w:lineRule="exact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４．今後の予定</w:t>
            </w:r>
          </w:p>
          <w:p w14:paraId="26412ABD" w14:textId="21991E7F" w:rsidR="00C56390" w:rsidRPr="00C56390" w:rsidRDefault="00C56390" w:rsidP="00C56390">
            <w:pPr>
              <w:pStyle w:val="a3"/>
              <w:spacing w:line="259" w:lineRule="exact"/>
              <w:ind w:firstLineChars="3555" w:firstLine="6498"/>
              <w:rPr>
                <w:b/>
                <w:bCs/>
                <w:spacing w:val="-9"/>
                <w:sz w:val="20"/>
                <w:szCs w:val="20"/>
              </w:rPr>
            </w:pPr>
            <w:r w:rsidRPr="00C56390">
              <w:rPr>
                <w:rFonts w:hint="eastAsia"/>
                <w:b/>
                <w:bCs/>
                <w:spacing w:val="-9"/>
                <w:sz w:val="20"/>
                <w:szCs w:val="20"/>
              </w:rPr>
              <w:t>※適宜行を増やして記載してください。</w:t>
            </w:r>
          </w:p>
        </w:tc>
      </w:tr>
      <w:tr w:rsidR="003F6C2D" w:rsidRPr="00531572" w14:paraId="49120052" w14:textId="77777777" w:rsidTr="00B56D7B">
        <w:trPr>
          <w:cantSplit/>
          <w:trHeight w:val="797"/>
        </w:trPr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1A621507" w14:textId="380F3EAD" w:rsidR="003F6C2D" w:rsidRDefault="003F6C2D" w:rsidP="00FB136A">
            <w:pPr>
              <w:pStyle w:val="a3"/>
              <w:spacing w:line="240" w:lineRule="exact"/>
              <w:ind w:rightChars="36" w:right="76"/>
              <w:rPr>
                <w:spacing w:val="-9"/>
              </w:rPr>
            </w:pPr>
            <w:r>
              <w:rPr>
                <w:rFonts w:hint="eastAsia"/>
                <w:spacing w:val="-9"/>
              </w:rPr>
              <w:t>○○年○○頃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1545179F" w14:textId="5E61362D" w:rsidR="003F6C2D" w:rsidRDefault="00E97245" w:rsidP="005B76F6">
            <w:pPr>
              <w:pStyle w:val="a3"/>
              <w:spacing w:line="259" w:lineRule="exact"/>
              <w:jc w:val="center"/>
              <w:rPr>
                <w:spacing w:val="-9"/>
              </w:rPr>
            </w:pPr>
            <w:r>
              <w:rPr>
                <w:rFonts w:hint="eastAsia"/>
                <w:spacing w:val="-9"/>
              </w:rPr>
              <w:t>公表の方法</w:t>
            </w:r>
          </w:p>
        </w:tc>
        <w:tc>
          <w:tcPr>
            <w:tcW w:w="74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bottom"/>
          </w:tcPr>
          <w:p w14:paraId="3FCD7BC5" w14:textId="0090C4D7" w:rsidR="003F6C2D" w:rsidRPr="00FB136A" w:rsidRDefault="003F6C2D" w:rsidP="007502D0">
            <w:pPr>
              <w:pStyle w:val="a3"/>
              <w:spacing w:line="259" w:lineRule="exact"/>
              <w:ind w:leftChars="1075" w:left="2680" w:hangingChars="220" w:hanging="422"/>
              <w:rPr>
                <w:b/>
                <w:bCs/>
                <w:spacing w:val="-9"/>
                <w:sz w:val="20"/>
                <w:szCs w:val="20"/>
              </w:rPr>
            </w:pPr>
            <w:r>
              <w:rPr>
                <w:rFonts w:hint="eastAsia"/>
                <w:spacing w:val="-9"/>
              </w:rPr>
              <w:t xml:space="preserve">　</w:t>
            </w:r>
            <w:r w:rsidRPr="00FB136A">
              <w:rPr>
                <w:rFonts w:hint="eastAsia"/>
                <w:b/>
                <w:bCs/>
                <w:spacing w:val="-9"/>
                <w:sz w:val="20"/>
                <w:szCs w:val="20"/>
              </w:rPr>
              <w:t>※発表を予定の学会や論文の投稿先が具体的にある場合には記載し、特に決まっていない場合は未定としてください。</w:t>
            </w:r>
          </w:p>
        </w:tc>
      </w:tr>
      <w:tr w:rsidR="003F6C2D" w:rsidRPr="00531572" w14:paraId="1E5B87A6" w14:textId="77777777" w:rsidTr="00B56D7B">
        <w:trPr>
          <w:cantSplit/>
          <w:trHeight w:val="681"/>
        </w:trPr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718A2D44" w14:textId="77777777" w:rsidR="003F6C2D" w:rsidRDefault="003F6C2D" w:rsidP="00FB136A">
            <w:pPr>
              <w:pStyle w:val="a3"/>
              <w:spacing w:line="240" w:lineRule="exact"/>
              <w:ind w:leftChars="11" w:left="215" w:rightChars="36" w:right="76" w:hangingChars="100" w:hanging="192"/>
              <w:rPr>
                <w:spacing w:val="-9"/>
              </w:rPr>
            </w:pPr>
          </w:p>
        </w:tc>
        <w:sdt>
          <w:sdtPr>
            <w:rPr>
              <w:spacing w:val="-9"/>
            </w:rPr>
            <w:id w:val="-1763521005"/>
            <w:placeholder>
              <w:docPart w:val="DefaultPlaceholder_-1854013438"/>
            </w:placeholder>
            <w:showingPlcHdr/>
            <w:dropDownList>
              <w:listItem w:displayText="学会" w:value="学会"/>
              <w:listItem w:displayText="研究会" w:value="研究会"/>
              <w:listItem w:displayText="報告書" w:value="報告書"/>
              <w:listItem w:displayText="論文" w:value="論文"/>
              <w:listItem w:displayText="書籍" w:value="書籍"/>
              <w:listItem w:displayText="その他" w:value="その他"/>
            </w:dropDownList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EBC5882" w14:textId="2C3210CF" w:rsidR="003F6C2D" w:rsidRDefault="00FA4FBC" w:rsidP="00FB136A">
                <w:pPr>
                  <w:pStyle w:val="a3"/>
                  <w:spacing w:line="259" w:lineRule="exact"/>
                  <w:rPr>
                    <w:spacing w:val="-9"/>
                  </w:rPr>
                </w:pPr>
                <w:r w:rsidRPr="0005498B">
                  <w:rPr>
                    <w:rStyle w:val="ae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74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5CF782A3" w14:textId="106506A3" w:rsidR="003F6C2D" w:rsidRDefault="003F6C2D" w:rsidP="0018552C">
            <w:pPr>
              <w:pStyle w:val="a3"/>
              <w:spacing w:line="259" w:lineRule="exact"/>
              <w:jc w:val="left"/>
              <w:rPr>
                <w:spacing w:val="-9"/>
              </w:rPr>
            </w:pPr>
          </w:p>
        </w:tc>
      </w:tr>
      <w:tr w:rsidR="00F3492E" w:rsidRPr="00531572" w14:paraId="121A7D0F" w14:textId="77777777" w:rsidTr="00134A2D">
        <w:trPr>
          <w:cantSplit/>
          <w:trHeight w:val="681"/>
        </w:trPr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023C8046" w14:textId="77777777" w:rsidR="00F3492E" w:rsidRDefault="00F3492E" w:rsidP="00F3492E">
            <w:pPr>
              <w:pStyle w:val="a3"/>
              <w:spacing w:line="240" w:lineRule="exact"/>
              <w:ind w:leftChars="11" w:left="215" w:rightChars="36" w:right="76" w:hangingChars="100" w:hanging="192"/>
              <w:rPr>
                <w:spacing w:val="-9"/>
              </w:rPr>
            </w:pPr>
          </w:p>
        </w:tc>
        <w:sdt>
          <w:sdtPr>
            <w:rPr>
              <w:spacing w:val="-9"/>
            </w:rPr>
            <w:id w:val="-1385166853"/>
            <w:placeholder>
              <w:docPart w:val="776727DF8F7D449692345F856AA52762"/>
            </w:placeholder>
            <w:showingPlcHdr/>
            <w:dropDownList>
              <w:listItem w:displayText="学会" w:value="学会"/>
              <w:listItem w:displayText="研究会" w:value="研究会"/>
              <w:listItem w:displayText="報告書" w:value="報告書"/>
              <w:listItem w:displayText="論文" w:value="論文"/>
              <w:listItem w:displayText="書籍" w:value="書籍"/>
              <w:listItem w:displayText="その他" w:value="その他"/>
            </w:dropDownList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611BB2B" w14:textId="3E0F03C5" w:rsidR="00F3492E" w:rsidRDefault="005B76F6" w:rsidP="00F3492E">
                <w:pPr>
                  <w:pStyle w:val="a3"/>
                  <w:spacing w:line="259" w:lineRule="exact"/>
                  <w:rPr>
                    <w:spacing w:val="-9"/>
                  </w:rPr>
                </w:pPr>
                <w:r w:rsidRPr="0005498B">
                  <w:rPr>
                    <w:rStyle w:val="ae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742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5146543D" w14:textId="77777777" w:rsidR="00F3492E" w:rsidRPr="00B56D7B" w:rsidRDefault="00F3492E" w:rsidP="00F3492E">
            <w:pPr>
              <w:pStyle w:val="a3"/>
              <w:spacing w:line="259" w:lineRule="exact"/>
              <w:jc w:val="left"/>
              <w:rPr>
                <w:spacing w:val="-9"/>
              </w:rPr>
            </w:pPr>
          </w:p>
        </w:tc>
      </w:tr>
      <w:tr w:rsidR="00F3492E" w:rsidRPr="00531572" w14:paraId="6B444C6A" w14:textId="77777777" w:rsidTr="007502D0">
        <w:trPr>
          <w:cantSplit/>
          <w:trHeight w:val="510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A6B395" w14:textId="57658098" w:rsidR="00F3492E" w:rsidRDefault="00F3492E" w:rsidP="00F3492E">
            <w:pPr>
              <w:pStyle w:val="a3"/>
              <w:spacing w:line="259" w:lineRule="exact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５．公表の報告</w:t>
            </w:r>
          </w:p>
        </w:tc>
      </w:tr>
      <w:tr w:rsidR="00134A2D" w:rsidRPr="00531572" w14:paraId="0C771E48" w14:textId="77777777" w:rsidTr="007502D0">
        <w:trPr>
          <w:cantSplit/>
          <w:trHeight w:val="1773"/>
        </w:trPr>
        <w:tc>
          <w:tcPr>
            <w:tcW w:w="141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293D5A" w14:textId="2B60DDF1" w:rsidR="00134A2D" w:rsidRPr="00531572" w:rsidRDefault="00134A2D" w:rsidP="00F3492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〇〇年○○月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238B9A" w14:textId="5AC902E7" w:rsidR="00134A2D" w:rsidRPr="00531572" w:rsidRDefault="00134A2D" w:rsidP="005B76F6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9"/>
              </w:rPr>
              <w:t>公表の方法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118CD4" w14:textId="77777777" w:rsidR="00134A2D" w:rsidRDefault="00134A2D" w:rsidP="00F3492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発表者（所属）</w:t>
            </w:r>
          </w:p>
          <w:p w14:paraId="78C74FD5" w14:textId="105483D9" w:rsidR="00134A2D" w:rsidRDefault="00134A2D" w:rsidP="00F3492E">
            <w:pPr>
              <w:pStyle w:val="a3"/>
              <w:spacing w:line="259" w:lineRule="exact"/>
              <w:rPr>
                <w:spacing w:val="0"/>
              </w:rPr>
            </w:pPr>
            <w:r w:rsidRPr="00687AEB">
              <w:rPr>
                <w:rFonts w:hint="eastAsia"/>
                <w:b/>
                <w:bCs/>
                <w:spacing w:val="0"/>
                <w:sz w:val="20"/>
                <w:szCs w:val="20"/>
              </w:rPr>
              <w:t>※すべての発表者について記載してください。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2DDBB7" w14:textId="77777777" w:rsidR="00134A2D" w:rsidRDefault="00134A2D" w:rsidP="00687AEB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発表タイトル</w:t>
            </w:r>
          </w:p>
          <w:p w14:paraId="1CAF479F" w14:textId="26A760AA" w:rsidR="00134A2D" w:rsidRPr="00531572" w:rsidRDefault="00134A2D" w:rsidP="00F3492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（論文等の電子媒体のダウンロードが可能なリンク先があれば</w:t>
            </w:r>
            <w:r w:rsidR="00B02B1D">
              <w:rPr>
                <w:rFonts w:hint="eastAsia"/>
                <w:spacing w:val="0"/>
              </w:rPr>
              <w:t>、そのURLを</w:t>
            </w:r>
            <w:r>
              <w:rPr>
                <w:rFonts w:hint="eastAsia"/>
                <w:spacing w:val="0"/>
              </w:rPr>
              <w:t>記載してください）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6D35B" w14:textId="6CFC10A5" w:rsidR="00134A2D" w:rsidRPr="00531572" w:rsidRDefault="00134A2D" w:rsidP="005B76F6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掲載可否</w:t>
            </w:r>
          </w:p>
        </w:tc>
      </w:tr>
      <w:tr w:rsidR="00134A2D" w:rsidRPr="00531572" w14:paraId="30CBD84B" w14:textId="77777777" w:rsidTr="00054990">
        <w:trPr>
          <w:cantSplit/>
          <w:trHeight w:val="1773"/>
        </w:trPr>
        <w:tc>
          <w:tcPr>
            <w:tcW w:w="141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41BCF5" w14:textId="77777777" w:rsidR="00134A2D" w:rsidRDefault="00134A2D" w:rsidP="00F3492E">
            <w:pPr>
              <w:pStyle w:val="a3"/>
              <w:spacing w:line="259" w:lineRule="exact"/>
              <w:rPr>
                <w:spacing w:val="0"/>
              </w:rPr>
            </w:pPr>
          </w:p>
        </w:tc>
        <w:sdt>
          <w:sdtPr>
            <w:rPr>
              <w:spacing w:val="-9"/>
            </w:rPr>
            <w:id w:val="812219090"/>
            <w:placeholder>
              <w:docPart w:val="271A7FC6910244A3B81990B385D502EC"/>
            </w:placeholder>
            <w:showingPlcHdr/>
            <w:dropDownList>
              <w:listItem w:displayText="学会" w:value="学会"/>
              <w:listItem w:displayText="研究会" w:value="研究会"/>
              <w:listItem w:displayText="報告書" w:value="報告書"/>
              <w:listItem w:displayText="論文" w:value="論文"/>
              <w:listItem w:displayText="書籍" w:value="書籍"/>
              <w:listItem w:displayText="その他" w:value="その他"/>
            </w:dropDownList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49FADB45" w14:textId="09DDAF40" w:rsidR="00134A2D" w:rsidRDefault="00134A2D" w:rsidP="005B76F6">
                <w:pPr>
                  <w:pStyle w:val="a3"/>
                  <w:spacing w:line="259" w:lineRule="exact"/>
                  <w:jc w:val="center"/>
                  <w:rPr>
                    <w:spacing w:val="-9"/>
                  </w:rPr>
                </w:pPr>
                <w:r w:rsidRPr="0005498B">
                  <w:rPr>
                    <w:rStyle w:val="ae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98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7BABEDB" w14:textId="77777777" w:rsidR="00134A2D" w:rsidRDefault="00134A2D" w:rsidP="00F3492E">
            <w:pPr>
              <w:pStyle w:val="a3"/>
              <w:spacing w:line="259" w:lineRule="exact"/>
              <w:rPr>
                <w:spacing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238BAC4" w14:textId="77777777" w:rsidR="00134A2D" w:rsidRDefault="00134A2D" w:rsidP="00687AEB">
            <w:pPr>
              <w:pStyle w:val="a3"/>
              <w:spacing w:line="259" w:lineRule="exact"/>
              <w:rPr>
                <w:spacing w:val="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561B790" w14:textId="77777777" w:rsidR="00134A2D" w:rsidRDefault="00134A2D" w:rsidP="005B76F6">
            <w:pPr>
              <w:pStyle w:val="a3"/>
              <w:spacing w:line="259" w:lineRule="exact"/>
              <w:jc w:val="center"/>
              <w:rPr>
                <w:spacing w:val="0"/>
              </w:rPr>
            </w:pPr>
          </w:p>
        </w:tc>
      </w:tr>
      <w:tr w:rsidR="00687AEB" w:rsidRPr="00531572" w14:paraId="089035F2" w14:textId="77777777" w:rsidTr="00054990">
        <w:trPr>
          <w:cantSplit/>
          <w:trHeight w:val="1253"/>
        </w:trPr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E52DE" w14:textId="77777777" w:rsidR="00687AEB" w:rsidRPr="00531572" w:rsidRDefault="00687AEB" w:rsidP="00F3492E">
            <w:pPr>
              <w:pStyle w:val="a3"/>
              <w:spacing w:line="259" w:lineRule="exact"/>
              <w:rPr>
                <w:spacing w:val="0"/>
              </w:rPr>
            </w:pPr>
          </w:p>
        </w:tc>
        <w:sdt>
          <w:sdtPr>
            <w:rPr>
              <w:spacing w:val="-9"/>
            </w:rPr>
            <w:id w:val="1540618621"/>
            <w:placeholder>
              <w:docPart w:val="94032FAACC9742A8AE8AB517481A1ED7"/>
            </w:placeholder>
            <w:showingPlcHdr/>
            <w:dropDownList>
              <w:listItem w:displayText="学会" w:value="学会"/>
              <w:listItem w:displayText="研究会" w:value="研究会"/>
              <w:listItem w:displayText="報告書" w:value="報告書"/>
              <w:listItem w:displayText="論文" w:value="論文"/>
              <w:listItem w:displayText="書籍" w:value="書籍"/>
              <w:listItem w:displayText="その他" w:value="その他"/>
            </w:dropDownList>
          </w:sdtPr>
          <w:sdtContent>
            <w:tc>
              <w:tcPr>
                <w:tcW w:w="1134" w:type="dxa"/>
                <w:tcBorders>
                  <w:top w:val="dotted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33DDF394" w14:textId="584AFA45" w:rsidR="00687AEB" w:rsidRPr="00531572" w:rsidRDefault="00687AEB" w:rsidP="00F3492E">
                <w:pPr>
                  <w:pStyle w:val="a3"/>
                  <w:spacing w:line="259" w:lineRule="exact"/>
                  <w:rPr>
                    <w:spacing w:val="0"/>
                  </w:rPr>
                </w:pPr>
                <w:r w:rsidRPr="0005498B">
                  <w:rPr>
                    <w:rStyle w:val="ae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98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A638E" w14:textId="77777777" w:rsidR="00687AEB" w:rsidRPr="00531572" w:rsidRDefault="00687AEB" w:rsidP="00F3492E">
            <w:pPr>
              <w:pStyle w:val="a3"/>
              <w:spacing w:line="259" w:lineRule="exact"/>
              <w:rPr>
                <w:spacing w:val="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64204" w14:textId="12FED4E7" w:rsidR="00687AEB" w:rsidRPr="00531572" w:rsidRDefault="00687AEB" w:rsidP="00F3492E">
            <w:pPr>
              <w:pStyle w:val="a3"/>
              <w:spacing w:line="259" w:lineRule="exact"/>
              <w:rPr>
                <w:spacing w:val="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F77B6" w14:textId="77777777" w:rsidR="00687AEB" w:rsidRPr="00531572" w:rsidRDefault="00687AEB" w:rsidP="00B02B1D">
            <w:pPr>
              <w:pStyle w:val="a3"/>
              <w:spacing w:line="259" w:lineRule="exact"/>
              <w:jc w:val="center"/>
              <w:rPr>
                <w:spacing w:val="0"/>
              </w:rPr>
            </w:pPr>
          </w:p>
        </w:tc>
      </w:tr>
    </w:tbl>
    <w:p w14:paraId="04DC8F88" w14:textId="7C4C46E0" w:rsidR="00C54F2D" w:rsidRPr="00F3492E" w:rsidRDefault="00C54F2D" w:rsidP="00FB136A">
      <w:pPr>
        <w:pStyle w:val="a3"/>
        <w:ind w:right="-2"/>
        <w:rPr>
          <w:spacing w:val="0"/>
          <w:sz w:val="20"/>
          <w:szCs w:val="20"/>
        </w:rPr>
      </w:pPr>
    </w:p>
    <w:p w14:paraId="3E5CDC75" w14:textId="10D25BA5" w:rsidR="00F3492E" w:rsidRDefault="00F3492E" w:rsidP="00FB136A">
      <w:pPr>
        <w:pStyle w:val="a3"/>
        <w:ind w:right="-2"/>
        <w:rPr>
          <w:spacing w:val="0"/>
          <w:sz w:val="20"/>
          <w:szCs w:val="20"/>
        </w:rPr>
      </w:pPr>
      <w:r w:rsidRPr="00F3492E">
        <w:rPr>
          <w:rFonts w:hint="eastAsia"/>
          <w:spacing w:val="0"/>
          <w:sz w:val="20"/>
          <w:szCs w:val="20"/>
        </w:rPr>
        <w:t>備考</w:t>
      </w:r>
    </w:p>
    <w:p w14:paraId="0CA6C684" w14:textId="19B67C3B" w:rsidR="00F3492E" w:rsidRDefault="00F3492E" w:rsidP="00FB136A">
      <w:pPr>
        <w:pStyle w:val="a3"/>
        <w:ind w:right="-2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　</w:t>
      </w:r>
      <w:r w:rsidR="003C4412">
        <w:rPr>
          <w:rFonts w:hint="eastAsia"/>
          <w:spacing w:val="0"/>
          <w:sz w:val="20"/>
          <w:szCs w:val="20"/>
        </w:rPr>
        <w:t>１．</w:t>
      </w:r>
      <w:r w:rsidR="005B76F6">
        <w:rPr>
          <w:rFonts w:hint="eastAsia"/>
          <w:spacing w:val="0"/>
          <w:sz w:val="20"/>
          <w:szCs w:val="20"/>
        </w:rPr>
        <w:t>公表の方法は、</w:t>
      </w:r>
      <w:r>
        <w:rPr>
          <w:rFonts w:hint="eastAsia"/>
          <w:spacing w:val="0"/>
          <w:sz w:val="20"/>
          <w:szCs w:val="20"/>
        </w:rPr>
        <w:t>学会、研究会、</w:t>
      </w:r>
      <w:r w:rsidR="005B76F6">
        <w:rPr>
          <w:rFonts w:hint="eastAsia"/>
          <w:spacing w:val="0"/>
          <w:sz w:val="20"/>
          <w:szCs w:val="20"/>
        </w:rPr>
        <w:t>報告書、論文、書籍、その他の中から選んでください。</w:t>
      </w:r>
    </w:p>
    <w:p w14:paraId="2B288C93" w14:textId="7013D75A" w:rsidR="005B76F6" w:rsidRDefault="005B76F6" w:rsidP="003C4412">
      <w:pPr>
        <w:pStyle w:val="a3"/>
        <w:ind w:left="426" w:right="-2" w:hangingChars="213" w:hanging="426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　２．</w:t>
      </w:r>
      <w:r w:rsidR="003C4412">
        <w:rPr>
          <w:rFonts w:hint="eastAsia"/>
          <w:spacing w:val="0"/>
          <w:sz w:val="20"/>
          <w:szCs w:val="20"/>
        </w:rPr>
        <w:t>プレプリントのように正式版ではない論文を記載した場合には、正式版で公開された際に改めてご連絡ください。</w:t>
      </w:r>
    </w:p>
    <w:sectPr w:rsidR="005B76F6" w:rsidSect="00567992">
      <w:footerReference w:type="even" r:id="rId9"/>
      <w:footerReference w:type="default" r:id="rId10"/>
      <w:pgSz w:w="11906" w:h="16838" w:code="9"/>
      <w:pgMar w:top="992" w:right="851" w:bottom="680" w:left="1134" w:header="454" w:footer="397" w:gutter="0"/>
      <w:pgNumType w:start="8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747B" w14:textId="77777777" w:rsidR="002646FE" w:rsidRDefault="002646FE" w:rsidP="0018552C">
      <w:r>
        <w:separator/>
      </w:r>
    </w:p>
  </w:endnote>
  <w:endnote w:type="continuationSeparator" w:id="0">
    <w:p w14:paraId="1FCC49AB" w14:textId="77777777" w:rsidR="002646FE" w:rsidRDefault="002646FE" w:rsidP="0018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7E27" w14:textId="77777777" w:rsidR="007D5FBB" w:rsidRDefault="007D5FBB" w:rsidP="008D015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D56B59" w14:textId="77777777" w:rsidR="007D5FBB" w:rsidRDefault="007D5F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58EB" w14:textId="77777777" w:rsidR="00652F3C" w:rsidRDefault="00652F3C">
    <w:pPr>
      <w:pStyle w:val="a6"/>
      <w:jc w:val="center"/>
    </w:pPr>
  </w:p>
  <w:p w14:paraId="675F315F" w14:textId="77777777" w:rsidR="007D5FBB" w:rsidRDefault="007D5F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3DE9" w14:textId="77777777" w:rsidR="002646FE" w:rsidRDefault="002646FE" w:rsidP="0018552C">
      <w:r>
        <w:separator/>
      </w:r>
    </w:p>
  </w:footnote>
  <w:footnote w:type="continuationSeparator" w:id="0">
    <w:p w14:paraId="0AC90672" w14:textId="77777777" w:rsidR="002646FE" w:rsidRDefault="002646FE" w:rsidP="0018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26"/>
    <w:rsid w:val="000027BC"/>
    <w:rsid w:val="00002F3F"/>
    <w:rsid w:val="000230C4"/>
    <w:rsid w:val="00034E9D"/>
    <w:rsid w:val="000357BD"/>
    <w:rsid w:val="00051286"/>
    <w:rsid w:val="00054990"/>
    <w:rsid w:val="0005640B"/>
    <w:rsid w:val="00071D8A"/>
    <w:rsid w:val="00081F41"/>
    <w:rsid w:val="00084A66"/>
    <w:rsid w:val="00086588"/>
    <w:rsid w:val="000A588A"/>
    <w:rsid w:val="000A78ED"/>
    <w:rsid w:val="000C7608"/>
    <w:rsid w:val="00116327"/>
    <w:rsid w:val="001179DB"/>
    <w:rsid w:val="00133A7E"/>
    <w:rsid w:val="00134A2D"/>
    <w:rsid w:val="0018552C"/>
    <w:rsid w:val="001C3CC8"/>
    <w:rsid w:val="001E07C4"/>
    <w:rsid w:val="00214AF5"/>
    <w:rsid w:val="00217B5D"/>
    <w:rsid w:val="0022401B"/>
    <w:rsid w:val="00235599"/>
    <w:rsid w:val="0024214C"/>
    <w:rsid w:val="0024384D"/>
    <w:rsid w:val="0025449E"/>
    <w:rsid w:val="00255762"/>
    <w:rsid w:val="002646FE"/>
    <w:rsid w:val="002B21ED"/>
    <w:rsid w:val="002F4C59"/>
    <w:rsid w:val="00332AA7"/>
    <w:rsid w:val="003440AD"/>
    <w:rsid w:val="003663CF"/>
    <w:rsid w:val="00385897"/>
    <w:rsid w:val="003B086A"/>
    <w:rsid w:val="003C4412"/>
    <w:rsid w:val="003E0E95"/>
    <w:rsid w:val="003F6C2D"/>
    <w:rsid w:val="0040182D"/>
    <w:rsid w:val="00444149"/>
    <w:rsid w:val="00450979"/>
    <w:rsid w:val="00475EA3"/>
    <w:rsid w:val="00482C15"/>
    <w:rsid w:val="004859B4"/>
    <w:rsid w:val="00486129"/>
    <w:rsid w:val="004A1752"/>
    <w:rsid w:val="004A766F"/>
    <w:rsid w:val="004B4509"/>
    <w:rsid w:val="005213EB"/>
    <w:rsid w:val="005270C6"/>
    <w:rsid w:val="005306B2"/>
    <w:rsid w:val="00531572"/>
    <w:rsid w:val="00550A3A"/>
    <w:rsid w:val="00557521"/>
    <w:rsid w:val="005625A6"/>
    <w:rsid w:val="00565FC0"/>
    <w:rsid w:val="00567992"/>
    <w:rsid w:val="005708F6"/>
    <w:rsid w:val="00574D2F"/>
    <w:rsid w:val="00585FD9"/>
    <w:rsid w:val="005918FF"/>
    <w:rsid w:val="005B76F6"/>
    <w:rsid w:val="005C4F1C"/>
    <w:rsid w:val="005C56FB"/>
    <w:rsid w:val="0061449B"/>
    <w:rsid w:val="00614E37"/>
    <w:rsid w:val="0062327E"/>
    <w:rsid w:val="00630646"/>
    <w:rsid w:val="00652F3C"/>
    <w:rsid w:val="0067646F"/>
    <w:rsid w:val="006806DB"/>
    <w:rsid w:val="00687AEB"/>
    <w:rsid w:val="00693258"/>
    <w:rsid w:val="006C252E"/>
    <w:rsid w:val="006D56C3"/>
    <w:rsid w:val="00717FBC"/>
    <w:rsid w:val="00727EC2"/>
    <w:rsid w:val="007502D0"/>
    <w:rsid w:val="00765B2B"/>
    <w:rsid w:val="00785175"/>
    <w:rsid w:val="00786640"/>
    <w:rsid w:val="007B22B9"/>
    <w:rsid w:val="007D5FBB"/>
    <w:rsid w:val="007F0B4F"/>
    <w:rsid w:val="00803638"/>
    <w:rsid w:val="008062F5"/>
    <w:rsid w:val="00807C0F"/>
    <w:rsid w:val="008418CC"/>
    <w:rsid w:val="0087057F"/>
    <w:rsid w:val="00880168"/>
    <w:rsid w:val="00891898"/>
    <w:rsid w:val="0089370F"/>
    <w:rsid w:val="008B1894"/>
    <w:rsid w:val="008B28AC"/>
    <w:rsid w:val="008C2B86"/>
    <w:rsid w:val="008D015C"/>
    <w:rsid w:val="00914788"/>
    <w:rsid w:val="009160F6"/>
    <w:rsid w:val="00921280"/>
    <w:rsid w:val="00925AA7"/>
    <w:rsid w:val="009365AF"/>
    <w:rsid w:val="0094103E"/>
    <w:rsid w:val="009531E7"/>
    <w:rsid w:val="00964B0E"/>
    <w:rsid w:val="009820EF"/>
    <w:rsid w:val="00985B43"/>
    <w:rsid w:val="009B5C3E"/>
    <w:rsid w:val="009B7216"/>
    <w:rsid w:val="009D3045"/>
    <w:rsid w:val="00A10154"/>
    <w:rsid w:val="00A12EDC"/>
    <w:rsid w:val="00A37F02"/>
    <w:rsid w:val="00A6279F"/>
    <w:rsid w:val="00A9286C"/>
    <w:rsid w:val="00AA3528"/>
    <w:rsid w:val="00AD52A9"/>
    <w:rsid w:val="00AE78ED"/>
    <w:rsid w:val="00AF00FB"/>
    <w:rsid w:val="00B02B1D"/>
    <w:rsid w:val="00B04410"/>
    <w:rsid w:val="00B128B9"/>
    <w:rsid w:val="00B56D7B"/>
    <w:rsid w:val="00B63C93"/>
    <w:rsid w:val="00B9536A"/>
    <w:rsid w:val="00BD1906"/>
    <w:rsid w:val="00BE13D8"/>
    <w:rsid w:val="00C07AA9"/>
    <w:rsid w:val="00C120DA"/>
    <w:rsid w:val="00C24905"/>
    <w:rsid w:val="00C319DC"/>
    <w:rsid w:val="00C50372"/>
    <w:rsid w:val="00C54F2D"/>
    <w:rsid w:val="00C56390"/>
    <w:rsid w:val="00C718F0"/>
    <w:rsid w:val="00C76B2A"/>
    <w:rsid w:val="00C84B12"/>
    <w:rsid w:val="00CA33F5"/>
    <w:rsid w:val="00CE0005"/>
    <w:rsid w:val="00D4094B"/>
    <w:rsid w:val="00D5292D"/>
    <w:rsid w:val="00D80808"/>
    <w:rsid w:val="00DC7835"/>
    <w:rsid w:val="00E02510"/>
    <w:rsid w:val="00E07CC3"/>
    <w:rsid w:val="00E137A6"/>
    <w:rsid w:val="00E97245"/>
    <w:rsid w:val="00ED5A36"/>
    <w:rsid w:val="00EE05E8"/>
    <w:rsid w:val="00EE41B3"/>
    <w:rsid w:val="00F30361"/>
    <w:rsid w:val="00F3492E"/>
    <w:rsid w:val="00F623FE"/>
    <w:rsid w:val="00F75404"/>
    <w:rsid w:val="00FA10FE"/>
    <w:rsid w:val="00FA4FBC"/>
    <w:rsid w:val="00FB136A"/>
    <w:rsid w:val="00FC68DB"/>
    <w:rsid w:val="00FC6DB5"/>
    <w:rsid w:val="00FC7126"/>
    <w:rsid w:val="00FD4A5A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ECBD7"/>
  <w15:chartTrackingRefBased/>
  <w15:docId w15:val="{651E575B-AF06-4A62-8850-ED2B99F7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185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55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85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552C"/>
    <w:rPr>
      <w:kern w:val="2"/>
      <w:sz w:val="21"/>
      <w:szCs w:val="24"/>
    </w:rPr>
  </w:style>
  <w:style w:type="character" w:styleId="a8">
    <w:name w:val="annotation reference"/>
    <w:semiHidden/>
    <w:rsid w:val="00A12EDC"/>
    <w:rPr>
      <w:sz w:val="18"/>
      <w:szCs w:val="18"/>
    </w:rPr>
  </w:style>
  <w:style w:type="paragraph" w:styleId="a9">
    <w:name w:val="annotation text"/>
    <w:basedOn w:val="a"/>
    <w:semiHidden/>
    <w:rsid w:val="00A12EDC"/>
    <w:pPr>
      <w:jc w:val="left"/>
    </w:pPr>
  </w:style>
  <w:style w:type="paragraph" w:styleId="aa">
    <w:name w:val="annotation subject"/>
    <w:basedOn w:val="a9"/>
    <w:next w:val="a9"/>
    <w:semiHidden/>
    <w:rsid w:val="00A12EDC"/>
    <w:rPr>
      <w:b/>
      <w:bCs/>
    </w:rPr>
  </w:style>
  <w:style w:type="paragraph" w:styleId="ab">
    <w:name w:val="Balloon Text"/>
    <w:basedOn w:val="a"/>
    <w:semiHidden/>
    <w:rsid w:val="00A12EDC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7D5FBB"/>
  </w:style>
  <w:style w:type="paragraph" w:styleId="ad">
    <w:name w:val="Revision"/>
    <w:hidden/>
    <w:uiPriority w:val="99"/>
    <w:semiHidden/>
    <w:rsid w:val="009365AF"/>
    <w:rPr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FA4F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9388">
          <w:marLeft w:val="375"/>
          <w:marRight w:val="375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-maki\Desktop\&#26032;&#12375;&#12356;&#12501;&#12457;&#12523;&#12480;&#12540;%20(2)\RTF8R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783175-955F-4E4F-B6C8-F184574B538E}"/>
      </w:docPartPr>
      <w:docPartBody>
        <w:p w:rsidR="00920336" w:rsidRDefault="008A1548">
          <w:r w:rsidRPr="0005498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6727DF8F7D449692345F856AA527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3C424-A3D9-4804-8478-8BF295C2B2D4}"/>
      </w:docPartPr>
      <w:docPartBody>
        <w:p w:rsidR="00920336" w:rsidRDefault="008A1548" w:rsidP="008A1548">
          <w:pPr>
            <w:pStyle w:val="776727DF8F7D449692345F856AA52762"/>
          </w:pPr>
          <w:r w:rsidRPr="0005498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032FAACC9742A8AE8AB517481A1E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AE64A7-CDB4-4E25-B0BA-525A740CF570}"/>
      </w:docPartPr>
      <w:docPartBody>
        <w:p w:rsidR="00920336" w:rsidRDefault="008A1548" w:rsidP="008A1548">
          <w:pPr>
            <w:pStyle w:val="94032FAACC9742A8AE8AB517481A1ED7"/>
          </w:pPr>
          <w:r w:rsidRPr="0005498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1A7FC6910244A3B81990B385D502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E749AD-B069-4C91-BB4B-59C042801E18}"/>
      </w:docPartPr>
      <w:docPartBody>
        <w:p w:rsidR="00920336" w:rsidRDefault="008A1548" w:rsidP="008A1548">
          <w:pPr>
            <w:pStyle w:val="271A7FC6910244A3B81990B385D502EC"/>
          </w:pPr>
          <w:r w:rsidRPr="0005498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8"/>
    <w:rsid w:val="0005640B"/>
    <w:rsid w:val="0022401B"/>
    <w:rsid w:val="00514EEC"/>
    <w:rsid w:val="008A1548"/>
    <w:rsid w:val="009160F6"/>
    <w:rsid w:val="00920336"/>
    <w:rsid w:val="00A92611"/>
    <w:rsid w:val="00BD279B"/>
    <w:rsid w:val="00BE13D8"/>
    <w:rsid w:val="00C07AA9"/>
    <w:rsid w:val="00DC6CF4"/>
    <w:rsid w:val="00E44EE0"/>
    <w:rsid w:val="00ED0B69"/>
    <w:rsid w:val="00F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1548"/>
    <w:rPr>
      <w:color w:val="666666"/>
    </w:rPr>
  </w:style>
  <w:style w:type="paragraph" w:customStyle="1" w:styleId="776727DF8F7D449692345F856AA52762">
    <w:name w:val="776727DF8F7D449692345F856AA52762"/>
    <w:rsid w:val="008A1548"/>
    <w:pPr>
      <w:widowControl w:val="0"/>
    </w:pPr>
  </w:style>
  <w:style w:type="paragraph" w:customStyle="1" w:styleId="94032FAACC9742A8AE8AB517481A1ED7">
    <w:name w:val="94032FAACC9742A8AE8AB517481A1ED7"/>
    <w:rsid w:val="008A1548"/>
    <w:pPr>
      <w:widowControl w:val="0"/>
    </w:pPr>
  </w:style>
  <w:style w:type="paragraph" w:customStyle="1" w:styleId="271A7FC6910244A3B81990B385D502EC">
    <w:name w:val="271A7FC6910244A3B81990B385D502EC"/>
    <w:rsid w:val="008A154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A2CB75F7DFB6E4099D870143654FC75" ma:contentTypeVersion="11" ma:contentTypeDescription="" ma:contentTypeScope="" ma:versionID="5f6eeb0da52247b862f10e3c60366e2b">
  <xsd:schema xmlns:xsd="http://www.w3.org/2001/XMLSchema" xmlns:p="http://schemas.microsoft.com/office/2006/metadata/properties" xmlns:ns2="8B97BE19-CDDD-400E-817A-CFDD13F7EC12" xmlns:ns3="47a565e2-40b0-4345-b8f3-5cc9fe89e2f3" targetNamespace="http://schemas.microsoft.com/office/2006/metadata/properties" ma:root="true" ma:fieldsID="08340a5f895808e7d14b7c8735c44f6b" ns2:_="" ns3:_="">
    <xsd:import namespace="8B97BE19-CDDD-400E-817A-CFDD13F7EC12"/>
    <xsd:import namespace="47a565e2-40b0-4345-b8f3-5cc9fe89e2f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a565e2-40b0-4345-b8f3-5cc9fe89e2f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D7C38-673D-4EBB-8E8C-74E74012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a565e2-40b0-4345-b8f3-5cc9fe89e2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FDCAAAB-5EEF-48ED-B89A-D624D0A0E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09B93-01F9-48E6-A51E-F2F7E352A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196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別記様式第六号（第十六条関係）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文科省学力調査室</dc:creator>
  <cp:keywords/>
  <cp:lastModifiedBy>文部科学省</cp:lastModifiedBy>
  <cp:revision>15</cp:revision>
  <cp:lastPrinted>2025-07-25T05:21:00Z</cp:lastPrinted>
  <dcterms:created xsi:type="dcterms:W3CDTF">2025-07-18T11:15:00Z</dcterms:created>
  <dcterms:modified xsi:type="dcterms:W3CDTF">2025-11-07T06:23:00Z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2025-04-10T09:37:31Z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67e28a11-94e0-43bb-9ad1-c27d2f66467b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