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A2E73" w14:textId="77777777" w:rsidR="001C68B0" w:rsidRDefault="001C68B0" w:rsidP="00DA5175">
      <w:pPr>
        <w:pStyle w:val="a3"/>
        <w:spacing w:line="320" w:lineRule="exact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（別紙様式２）</w:t>
      </w:r>
    </w:p>
    <w:p w14:paraId="5E40DD91" w14:textId="77777777" w:rsidR="001C68B0" w:rsidRDefault="001C68B0" w:rsidP="00DA5175">
      <w:pPr>
        <w:pStyle w:val="a3"/>
        <w:spacing w:line="320" w:lineRule="exact"/>
        <w:rPr>
          <w:spacing w:val="0"/>
        </w:rPr>
      </w:pPr>
    </w:p>
    <w:p w14:paraId="7980F99C" w14:textId="77777777" w:rsidR="001C68B0" w:rsidRDefault="001C68B0" w:rsidP="00DA5175">
      <w:pPr>
        <w:pStyle w:val="a3"/>
        <w:spacing w:line="320" w:lineRule="exact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spacing w:val="10"/>
          <w:sz w:val="28"/>
          <w:szCs w:val="28"/>
          <w:lang w:eastAsia="zh-TW"/>
        </w:rPr>
        <w:t>功　　績　　調　　書</w:t>
      </w:r>
    </w:p>
    <w:p w14:paraId="422E0A97" w14:textId="77777777" w:rsidR="001C68B0" w:rsidRDefault="001C68B0" w:rsidP="00DA5175">
      <w:pPr>
        <w:pStyle w:val="a3"/>
        <w:spacing w:line="320" w:lineRule="exact"/>
        <w:rPr>
          <w:spacing w:val="0"/>
        </w:rPr>
      </w:pPr>
    </w:p>
    <w:p w14:paraId="7B590B15" w14:textId="77777777" w:rsidR="001C68B0" w:rsidRDefault="000B6B0F" w:rsidP="00DA5175">
      <w:pPr>
        <w:pStyle w:val="a3"/>
        <w:spacing w:line="320" w:lineRule="exact"/>
        <w:ind w:right="315"/>
        <w:jc w:val="right"/>
        <w:rPr>
          <w:spacing w:val="0"/>
        </w:rPr>
      </w:pPr>
      <w:r w:rsidRPr="000B6B0F">
        <w:rPr>
          <w:rFonts w:hint="eastAsia"/>
          <w:spacing w:val="0"/>
          <w:sz w:val="21"/>
        </w:rPr>
        <w:t xml:space="preserve">こうの　</w:t>
      </w:r>
      <w:r>
        <w:rPr>
          <w:rFonts w:hint="eastAsia"/>
          <w:spacing w:val="0"/>
          <w:sz w:val="21"/>
        </w:rPr>
        <w:t xml:space="preserve">　</w:t>
      </w:r>
      <w:r w:rsidRPr="000B6B0F">
        <w:rPr>
          <w:rFonts w:hint="eastAsia"/>
          <w:spacing w:val="0"/>
          <w:sz w:val="21"/>
        </w:rPr>
        <w:t>おつこ</w:t>
      </w:r>
    </w:p>
    <w:p w14:paraId="220B28BB" w14:textId="77777777" w:rsidR="001C68B0" w:rsidRDefault="001C68B0" w:rsidP="00DA5175">
      <w:pPr>
        <w:pStyle w:val="a3"/>
        <w:spacing w:line="320" w:lineRule="exact"/>
        <w:ind w:right="258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氏　名　　</w:t>
      </w:r>
      <w:r w:rsidR="000B6B0F">
        <w:rPr>
          <w:rFonts w:cs="Century" w:hint="eastAsia"/>
          <w:spacing w:val="0"/>
          <w:sz w:val="21"/>
          <w:szCs w:val="21"/>
        </w:rPr>
        <w:t>甲　野　　乙　子</w:t>
      </w:r>
    </w:p>
    <w:p w14:paraId="21264A67" w14:textId="77777777" w:rsidR="001C68B0" w:rsidRDefault="001C68B0" w:rsidP="00DA5175">
      <w:pPr>
        <w:pStyle w:val="a3"/>
        <w:spacing w:line="320" w:lineRule="exact"/>
        <w:ind w:right="129"/>
        <w:jc w:val="right"/>
        <w:rPr>
          <w:spacing w:val="0"/>
        </w:rPr>
      </w:pPr>
      <w:r>
        <w:rPr>
          <w:rFonts w:ascii="ＭＳ 明朝" w:hAnsi="ＭＳ 明朝" w:hint="eastAsia"/>
        </w:rPr>
        <w:t>（　　　　歳）</w:t>
      </w:r>
    </w:p>
    <w:p w14:paraId="405722FC" w14:textId="77777777" w:rsidR="001C68B0" w:rsidRDefault="001C68B0" w:rsidP="00DA5175">
      <w:pPr>
        <w:pStyle w:val="a3"/>
        <w:spacing w:line="320" w:lineRule="exact"/>
        <w:rPr>
          <w:spacing w:val="0"/>
        </w:rPr>
      </w:pPr>
    </w:p>
    <w:p w14:paraId="69E5E8B3" w14:textId="77777777" w:rsidR="001C68B0" w:rsidRDefault="001C68B0" w:rsidP="00DA5175">
      <w:pPr>
        <w:pStyle w:val="a3"/>
        <w:spacing w:line="320" w:lineRule="exact"/>
        <w:rPr>
          <w:spacing w:val="0"/>
        </w:rPr>
      </w:pPr>
    </w:p>
    <w:p w14:paraId="341CFBFC" w14:textId="06E2AC4C" w:rsidR="001C68B0" w:rsidRDefault="001C68B0" w:rsidP="00DA5175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</w:rPr>
        <w:t xml:space="preserve">　右は昭和　　年　　月に生まれ，同　　年　　月○○○学校卒業後・・・</w:t>
      </w:r>
    </w:p>
    <w:p w14:paraId="56FBCE09" w14:textId="77777777" w:rsidR="001C68B0" w:rsidRDefault="001C68B0" w:rsidP="00DA5175">
      <w:pPr>
        <w:pStyle w:val="a3"/>
        <w:spacing w:line="320" w:lineRule="exact"/>
        <w:rPr>
          <w:spacing w:val="0"/>
        </w:rPr>
      </w:pPr>
    </w:p>
    <w:p w14:paraId="151C00CB" w14:textId="77777777" w:rsidR="001C68B0" w:rsidRDefault="001C68B0" w:rsidP="00DA5175">
      <w:pPr>
        <w:pStyle w:val="a3"/>
        <w:spacing w:line="320" w:lineRule="exact"/>
        <w:rPr>
          <w:spacing w:val="0"/>
        </w:rPr>
      </w:pPr>
    </w:p>
    <w:p w14:paraId="6E573732" w14:textId="77777777" w:rsidR="001C68B0" w:rsidRDefault="001C68B0" w:rsidP="00DA5175">
      <w:pPr>
        <w:pStyle w:val="a3"/>
        <w:spacing w:line="320" w:lineRule="exact"/>
        <w:rPr>
          <w:spacing w:val="0"/>
        </w:rPr>
      </w:pPr>
    </w:p>
    <w:p w14:paraId="22ED75FF" w14:textId="77777777" w:rsidR="001C68B0" w:rsidRDefault="001C68B0" w:rsidP="00DA5175">
      <w:pPr>
        <w:pStyle w:val="a3"/>
        <w:spacing w:line="320" w:lineRule="exact"/>
        <w:rPr>
          <w:spacing w:val="0"/>
        </w:rPr>
      </w:pPr>
    </w:p>
    <w:p w14:paraId="43DB32E6" w14:textId="77777777" w:rsidR="00247C7E" w:rsidRDefault="00247C7E" w:rsidP="00DA5175">
      <w:pPr>
        <w:pStyle w:val="a3"/>
        <w:spacing w:line="320" w:lineRule="exact"/>
        <w:rPr>
          <w:spacing w:val="0"/>
        </w:rPr>
      </w:pPr>
    </w:p>
    <w:p w14:paraId="0AD482CB" w14:textId="77777777" w:rsidR="001C68B0" w:rsidRDefault="001C68B0" w:rsidP="00DA5175">
      <w:pPr>
        <w:pStyle w:val="a3"/>
        <w:spacing w:line="320" w:lineRule="exact"/>
        <w:rPr>
          <w:spacing w:val="0"/>
        </w:rPr>
      </w:pPr>
    </w:p>
    <w:p w14:paraId="15AA6058" w14:textId="67DB703A" w:rsidR="001C68B0" w:rsidRDefault="00247C7E" w:rsidP="00DA5175">
      <w:pPr>
        <w:pStyle w:val="a3"/>
        <w:spacing w:line="320" w:lineRule="exact"/>
        <w:rPr>
          <w:spacing w:val="0"/>
        </w:rPr>
      </w:pPr>
      <w:r w:rsidRPr="00247C7E">
        <w:rPr>
          <w:rFonts w:ascii="ＭＳ 明朝" w:hAnsi="ＭＳ 明朝" w:hint="eastAsia"/>
          <w:color w:val="EE0000"/>
        </w:rPr>
        <w:t>（※提出の際は、以下の記述</w:t>
      </w:r>
      <w:r>
        <w:rPr>
          <w:rFonts w:ascii="ＭＳ 明朝" w:hAnsi="ＭＳ 明朝" w:hint="eastAsia"/>
          <w:color w:val="EE0000"/>
        </w:rPr>
        <w:t>を</w:t>
      </w:r>
      <w:r w:rsidRPr="00247C7E">
        <w:rPr>
          <w:rFonts w:ascii="ＭＳ 明朝" w:hAnsi="ＭＳ 明朝" w:hint="eastAsia"/>
          <w:color w:val="EE0000"/>
        </w:rPr>
        <w:t>削除すること。）</w:t>
      </w:r>
    </w:p>
    <w:p w14:paraId="443EC518" w14:textId="37237F67" w:rsidR="001C68B0" w:rsidRPr="00247C7E" w:rsidRDefault="001C68B0" w:rsidP="00DA5175">
      <w:pPr>
        <w:pStyle w:val="a3"/>
        <w:spacing w:line="320" w:lineRule="exact"/>
        <w:rPr>
          <w:color w:val="EE0000"/>
          <w:spacing w:val="0"/>
        </w:rPr>
      </w:pPr>
      <w:r>
        <w:rPr>
          <w:rFonts w:ascii="ＭＳ 明朝" w:hAnsi="ＭＳ 明朝" w:hint="eastAsia"/>
        </w:rPr>
        <w:t xml:space="preserve">　注意事項</w:t>
      </w:r>
    </w:p>
    <w:p w14:paraId="371BFB3E" w14:textId="77777777" w:rsidR="001C68B0" w:rsidRDefault="001C68B0" w:rsidP="00DA5175">
      <w:pPr>
        <w:pStyle w:val="a3"/>
        <w:spacing w:line="320" w:lineRule="exact"/>
        <w:rPr>
          <w:spacing w:val="0"/>
        </w:rPr>
      </w:pPr>
    </w:p>
    <w:p w14:paraId="6B9D0149" w14:textId="4B8DF595" w:rsidR="001C68B0" w:rsidRPr="001827F1" w:rsidRDefault="001C68B0" w:rsidP="00DA5175">
      <w:pPr>
        <w:pStyle w:val="a3"/>
        <w:numPr>
          <w:ilvl w:val="0"/>
          <w:numId w:val="3"/>
        </w:numPr>
        <w:spacing w:line="320" w:lineRule="exac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</w:rPr>
        <w:t>功績の内容は</w:t>
      </w:r>
      <w:r w:rsidR="00DA5175">
        <w:rPr>
          <w:rFonts w:ascii="ＭＳ 明朝" w:hAnsi="ＭＳ 明朝" w:hint="eastAsia"/>
        </w:rPr>
        <w:t>、</w:t>
      </w:r>
      <w:r w:rsidR="00A73A1D">
        <w:rPr>
          <w:rFonts w:ascii="ＭＳ 明朝" w:hAnsi="ＭＳ 明朝" w:hint="eastAsia"/>
        </w:rPr>
        <w:t>団体の略歴</w:t>
      </w:r>
      <w:r w:rsidR="00DA5175">
        <w:rPr>
          <w:rFonts w:ascii="ＭＳ 明朝" w:hAnsi="ＭＳ 明朝" w:hint="eastAsia"/>
        </w:rPr>
        <w:t>や</w:t>
      </w:r>
      <w:r w:rsidR="00DA5175" w:rsidRPr="001827F1">
        <w:rPr>
          <w:rFonts w:ascii="ＭＳ 明朝" w:hAnsi="ＭＳ 明朝" w:hint="eastAsia"/>
          <w:color w:val="000000" w:themeColor="text1"/>
        </w:rPr>
        <w:t>個人の功績</w:t>
      </w:r>
      <w:r w:rsidR="005107F5" w:rsidRPr="001827F1">
        <w:rPr>
          <w:rFonts w:ascii="ＭＳ 明朝" w:hAnsi="ＭＳ 明朝" w:hint="eastAsia"/>
          <w:color w:val="000000" w:themeColor="text1"/>
        </w:rPr>
        <w:t>や受賞歴</w:t>
      </w:r>
      <w:r w:rsidR="00A73A1D" w:rsidRPr="001827F1">
        <w:rPr>
          <w:rFonts w:ascii="ＭＳ 明朝" w:hAnsi="ＭＳ 明朝" w:hint="eastAsia"/>
          <w:color w:val="000000" w:themeColor="text1"/>
        </w:rPr>
        <w:t>だけでなく、地域における</w:t>
      </w:r>
      <w:r w:rsidRPr="001827F1">
        <w:rPr>
          <w:rFonts w:ascii="ＭＳ 明朝" w:hAnsi="ＭＳ 明朝" w:hint="eastAsia"/>
          <w:color w:val="000000" w:themeColor="text1"/>
        </w:rPr>
        <w:t>社会教育の振興に</w:t>
      </w:r>
      <w:r w:rsidR="00DA5175" w:rsidRPr="001827F1">
        <w:rPr>
          <w:rFonts w:ascii="ＭＳ 明朝" w:hAnsi="ＭＳ 明朝" w:hint="eastAsia"/>
          <w:color w:val="000000" w:themeColor="text1"/>
        </w:rPr>
        <w:t>どのように貢献</w:t>
      </w:r>
      <w:r w:rsidR="00450BA5" w:rsidRPr="001827F1">
        <w:rPr>
          <w:rFonts w:ascii="ＭＳ 明朝" w:hAnsi="ＭＳ 明朝" w:hint="eastAsia"/>
          <w:color w:val="000000" w:themeColor="text1"/>
        </w:rPr>
        <w:t>（普及促進、教育活動等）</w:t>
      </w:r>
      <w:r w:rsidR="00DA5175" w:rsidRPr="001827F1">
        <w:rPr>
          <w:rFonts w:ascii="ＭＳ 明朝" w:hAnsi="ＭＳ 明朝" w:hint="eastAsia"/>
          <w:color w:val="000000" w:themeColor="text1"/>
        </w:rPr>
        <w:t>したのか</w:t>
      </w:r>
      <w:r w:rsidRPr="001827F1">
        <w:rPr>
          <w:rFonts w:ascii="ＭＳ 明朝" w:hAnsi="ＭＳ 明朝" w:hint="eastAsia"/>
          <w:color w:val="000000" w:themeColor="text1"/>
        </w:rPr>
        <w:t>を</w:t>
      </w:r>
      <w:r w:rsidR="00450BA5" w:rsidRPr="001827F1">
        <w:rPr>
          <w:rFonts w:ascii="ＭＳ 明朝" w:hAnsi="ＭＳ 明朝" w:hint="eastAsia"/>
          <w:color w:val="000000" w:themeColor="text1"/>
          <w:u w:val="single"/>
        </w:rPr>
        <w:t>十分かつ</w:t>
      </w:r>
      <w:r w:rsidRPr="001827F1">
        <w:rPr>
          <w:rFonts w:ascii="ＭＳ 明朝" w:hAnsi="ＭＳ 明朝" w:hint="eastAsia"/>
          <w:color w:val="000000" w:themeColor="text1"/>
          <w:u w:val="single"/>
        </w:rPr>
        <w:t>具体的</w:t>
      </w:r>
      <w:r w:rsidR="00A73A1D" w:rsidRPr="001827F1">
        <w:rPr>
          <w:rFonts w:ascii="ＭＳ 明朝" w:hAnsi="ＭＳ 明朝" w:hint="eastAsia"/>
          <w:color w:val="000000" w:themeColor="text1"/>
          <w:u w:val="single"/>
        </w:rPr>
        <w:t>に記述</w:t>
      </w:r>
      <w:r w:rsidR="00A73A1D" w:rsidRPr="001827F1">
        <w:rPr>
          <w:rFonts w:ascii="ＭＳ 明朝" w:hAnsi="ＭＳ 明朝" w:hint="eastAsia"/>
          <w:color w:val="000000" w:themeColor="text1"/>
        </w:rPr>
        <w:t>する</w:t>
      </w:r>
      <w:r w:rsidRPr="001827F1">
        <w:rPr>
          <w:rFonts w:ascii="ＭＳ 明朝" w:hAnsi="ＭＳ 明朝" w:hint="eastAsia"/>
          <w:color w:val="000000" w:themeColor="text1"/>
        </w:rPr>
        <w:t>こ</w:t>
      </w:r>
      <w:r w:rsidR="00DA5175" w:rsidRPr="001827F1">
        <w:rPr>
          <w:rFonts w:ascii="ＭＳ 明朝" w:hAnsi="ＭＳ 明朝" w:hint="eastAsia"/>
          <w:color w:val="000000" w:themeColor="text1"/>
        </w:rPr>
        <w:t>と。</w:t>
      </w:r>
    </w:p>
    <w:p w14:paraId="01473EE4" w14:textId="77777777" w:rsidR="001C68B0" w:rsidRPr="001827F1" w:rsidRDefault="001C68B0" w:rsidP="00DA5175">
      <w:pPr>
        <w:pStyle w:val="a3"/>
        <w:spacing w:line="320" w:lineRule="exact"/>
        <w:rPr>
          <w:color w:val="000000" w:themeColor="text1"/>
          <w:spacing w:val="0"/>
        </w:rPr>
      </w:pPr>
    </w:p>
    <w:p w14:paraId="25445D90" w14:textId="7DD55B0C" w:rsidR="001C68B0" w:rsidRPr="001827F1" w:rsidRDefault="001C68B0" w:rsidP="00DA5175">
      <w:pPr>
        <w:pStyle w:val="a3"/>
        <w:spacing w:line="320" w:lineRule="exact"/>
        <w:rPr>
          <w:rFonts w:ascii="ＭＳ 明朝" w:hAnsi="ＭＳ 明朝"/>
          <w:color w:val="000000" w:themeColor="text1"/>
        </w:rPr>
      </w:pPr>
      <w:r w:rsidRPr="001827F1">
        <w:rPr>
          <w:rFonts w:ascii="ＭＳ 明朝" w:hAnsi="ＭＳ 明朝" w:hint="eastAsia"/>
          <w:color w:val="000000" w:themeColor="text1"/>
        </w:rPr>
        <w:t xml:space="preserve">　　２．１以外の功績で特に顕著であると認められる事項は記述すること。</w:t>
      </w:r>
    </w:p>
    <w:p w14:paraId="5E03C7DE" w14:textId="77777777" w:rsidR="005107F5" w:rsidRPr="001827F1" w:rsidRDefault="005107F5" w:rsidP="00DA5175">
      <w:pPr>
        <w:pStyle w:val="a3"/>
        <w:spacing w:line="320" w:lineRule="exact"/>
        <w:rPr>
          <w:rFonts w:ascii="ＭＳ 明朝" w:hAnsi="ＭＳ 明朝"/>
          <w:color w:val="000000" w:themeColor="text1"/>
        </w:rPr>
      </w:pPr>
    </w:p>
    <w:p w14:paraId="5CD8F6BE" w14:textId="29E1725C" w:rsidR="005107F5" w:rsidRPr="001827F1" w:rsidRDefault="005107F5" w:rsidP="005107F5">
      <w:pPr>
        <w:pStyle w:val="a3"/>
        <w:ind w:left="1032" w:hangingChars="400" w:hanging="1032"/>
        <w:rPr>
          <w:color w:val="000000" w:themeColor="text1"/>
        </w:rPr>
      </w:pPr>
      <w:r w:rsidRPr="001827F1">
        <w:rPr>
          <w:rFonts w:ascii="ＭＳ 明朝" w:hAnsi="ＭＳ 明朝" w:hint="eastAsia"/>
          <w:color w:val="000000" w:themeColor="text1"/>
        </w:rPr>
        <w:t xml:space="preserve">　　３．</w:t>
      </w:r>
      <w:r w:rsidRPr="001827F1">
        <w:rPr>
          <w:rFonts w:hint="eastAsia"/>
          <w:color w:val="000000" w:themeColor="text1"/>
        </w:rPr>
        <w:t>氏名について、通称又は旧姓を用いる場合、「本名（通称又は旧姓）」と記載すること。</w:t>
      </w:r>
    </w:p>
    <w:p w14:paraId="0A7EBB48" w14:textId="77777777" w:rsidR="005107F5" w:rsidRPr="001827F1" w:rsidRDefault="005107F5" w:rsidP="005107F5">
      <w:pPr>
        <w:pStyle w:val="a3"/>
        <w:rPr>
          <w:color w:val="000000" w:themeColor="text1"/>
        </w:rPr>
      </w:pPr>
      <w:r w:rsidRPr="001827F1">
        <w:rPr>
          <w:rFonts w:hint="eastAsia"/>
          <w:color w:val="000000" w:themeColor="text1"/>
        </w:rPr>
        <w:t xml:space="preserve">　　　　例）文科　太郎（文部　次郎）</w:t>
      </w:r>
    </w:p>
    <w:p w14:paraId="4AC621A6" w14:textId="77777777" w:rsidR="001C68B0" w:rsidRPr="001827F1" w:rsidRDefault="001C68B0" w:rsidP="00DA5175">
      <w:pPr>
        <w:pStyle w:val="a3"/>
        <w:spacing w:line="320" w:lineRule="exact"/>
        <w:rPr>
          <w:color w:val="000000" w:themeColor="text1"/>
          <w:spacing w:val="0"/>
        </w:rPr>
      </w:pPr>
    </w:p>
    <w:p w14:paraId="2E05B576" w14:textId="2013272D" w:rsidR="001C68B0" w:rsidRPr="001827F1" w:rsidRDefault="00A73A1D" w:rsidP="00DA5175">
      <w:pPr>
        <w:pStyle w:val="a3"/>
        <w:spacing w:line="320" w:lineRule="exact"/>
        <w:rPr>
          <w:color w:val="000000" w:themeColor="text1"/>
          <w:spacing w:val="0"/>
        </w:rPr>
      </w:pPr>
      <w:r w:rsidRPr="001827F1">
        <w:rPr>
          <w:rFonts w:ascii="ＭＳ 明朝" w:hAnsi="ＭＳ 明朝" w:hint="eastAsia"/>
          <w:color w:val="000000" w:themeColor="text1"/>
        </w:rPr>
        <w:t xml:space="preserve">　　</w:t>
      </w:r>
      <w:r w:rsidR="005107F5" w:rsidRPr="001827F1">
        <w:rPr>
          <w:rFonts w:ascii="ＭＳ 明朝" w:hAnsi="ＭＳ 明朝" w:hint="eastAsia"/>
          <w:color w:val="000000" w:themeColor="text1"/>
        </w:rPr>
        <w:t>４</w:t>
      </w:r>
      <w:r w:rsidRPr="001827F1">
        <w:rPr>
          <w:rFonts w:ascii="ＭＳ 明朝" w:hAnsi="ＭＳ 明朝" w:hint="eastAsia"/>
          <w:color w:val="000000" w:themeColor="text1"/>
        </w:rPr>
        <w:t xml:space="preserve">. </w:t>
      </w:r>
      <w:r w:rsidR="00117C6B" w:rsidRPr="001827F1">
        <w:rPr>
          <w:rFonts w:ascii="ＭＳ 明朝" w:hAnsi="ＭＳ 明朝" w:hint="eastAsia"/>
          <w:color w:val="000000" w:themeColor="text1"/>
        </w:rPr>
        <w:t>年齢は</w:t>
      </w:r>
      <w:r w:rsidR="00DA5175" w:rsidRPr="001827F1">
        <w:rPr>
          <w:rFonts w:ascii="ＭＳ 明朝" w:hAnsi="ＭＳ 明朝" w:hint="eastAsia"/>
          <w:color w:val="000000" w:themeColor="text1"/>
        </w:rPr>
        <w:t>、</w:t>
      </w:r>
      <w:r w:rsidR="0011298E" w:rsidRPr="001827F1">
        <w:rPr>
          <w:rFonts w:ascii="ＭＳ 明朝" w:hAnsi="ＭＳ 明朝" w:hint="eastAsia"/>
          <w:color w:val="000000" w:themeColor="text1"/>
        </w:rPr>
        <w:t>令和</w:t>
      </w:r>
      <w:r w:rsidR="00DA5175" w:rsidRPr="001827F1">
        <w:rPr>
          <w:rFonts w:ascii="ＭＳ 明朝" w:hAnsi="ＭＳ 明朝" w:hint="eastAsia"/>
          <w:color w:val="000000" w:themeColor="text1"/>
        </w:rPr>
        <w:t>８</w:t>
      </w:r>
      <w:r w:rsidR="0011298E" w:rsidRPr="001827F1">
        <w:rPr>
          <w:rFonts w:ascii="ＭＳ 明朝" w:hAnsi="ＭＳ 明朝" w:hint="eastAsia"/>
          <w:color w:val="000000" w:themeColor="text1"/>
        </w:rPr>
        <w:t>年２</w:t>
      </w:r>
      <w:r w:rsidR="001C68B0" w:rsidRPr="001827F1">
        <w:rPr>
          <w:rFonts w:ascii="ＭＳ 明朝" w:hAnsi="ＭＳ 明朝" w:hint="eastAsia"/>
          <w:color w:val="000000" w:themeColor="text1"/>
        </w:rPr>
        <w:t>月１日現在の満年齢</w:t>
      </w:r>
      <w:r w:rsidR="00247C7E" w:rsidRPr="001827F1">
        <w:rPr>
          <w:rFonts w:ascii="ＭＳ 明朝" w:hAnsi="ＭＳ 明朝" w:hint="eastAsia"/>
          <w:color w:val="000000" w:themeColor="text1"/>
        </w:rPr>
        <w:t>を記載</w:t>
      </w:r>
      <w:r w:rsidR="001C68B0" w:rsidRPr="001827F1">
        <w:rPr>
          <w:rFonts w:ascii="ＭＳ 明朝" w:hAnsi="ＭＳ 明朝" w:hint="eastAsia"/>
          <w:color w:val="000000" w:themeColor="text1"/>
        </w:rPr>
        <w:t>すること。</w:t>
      </w:r>
    </w:p>
    <w:p w14:paraId="2C0F2B10" w14:textId="77777777" w:rsidR="001C68B0" w:rsidRPr="001827F1" w:rsidRDefault="001C68B0" w:rsidP="00DA5175">
      <w:pPr>
        <w:pStyle w:val="a3"/>
        <w:spacing w:line="320" w:lineRule="exact"/>
        <w:rPr>
          <w:color w:val="000000" w:themeColor="text1"/>
          <w:spacing w:val="0"/>
        </w:rPr>
      </w:pPr>
    </w:p>
    <w:p w14:paraId="5CF3CB52" w14:textId="6B1F9BD0" w:rsidR="001C68B0" w:rsidRPr="001827F1" w:rsidRDefault="001C68B0" w:rsidP="00DA5175">
      <w:pPr>
        <w:pStyle w:val="a3"/>
        <w:spacing w:line="320" w:lineRule="exact"/>
        <w:rPr>
          <w:color w:val="000000" w:themeColor="text1"/>
          <w:spacing w:val="0"/>
        </w:rPr>
      </w:pPr>
      <w:r w:rsidRPr="001827F1">
        <w:rPr>
          <w:rFonts w:ascii="ＭＳ 明朝" w:hAnsi="ＭＳ 明朝" w:hint="eastAsia"/>
          <w:color w:val="000000" w:themeColor="text1"/>
        </w:rPr>
        <w:t xml:space="preserve">　　</w:t>
      </w:r>
      <w:r w:rsidR="005107F5" w:rsidRPr="001827F1">
        <w:rPr>
          <w:rFonts w:ascii="ＭＳ 明朝" w:hAnsi="ＭＳ 明朝" w:hint="eastAsia"/>
          <w:color w:val="000000" w:themeColor="text1"/>
        </w:rPr>
        <w:t>５</w:t>
      </w:r>
      <w:r w:rsidRPr="001827F1">
        <w:rPr>
          <w:rFonts w:ascii="ＭＳ 明朝" w:hAnsi="ＭＳ 明朝" w:hint="eastAsia"/>
          <w:color w:val="000000" w:themeColor="text1"/>
        </w:rPr>
        <w:t>．様式は</w:t>
      </w:r>
      <w:r w:rsidR="00DA5175" w:rsidRPr="001827F1">
        <w:rPr>
          <w:rFonts w:ascii="ＭＳ 明朝" w:hAnsi="ＭＳ 明朝" w:hint="eastAsia"/>
          <w:color w:val="000000" w:themeColor="text1"/>
        </w:rPr>
        <w:t>、</w:t>
      </w:r>
      <w:r w:rsidRPr="001827F1">
        <w:rPr>
          <w:rFonts w:ascii="ＭＳ 明朝" w:hAnsi="ＭＳ 明朝" w:hint="eastAsia"/>
          <w:color w:val="000000" w:themeColor="text1"/>
        </w:rPr>
        <w:t>この型式でＡ４縦長横書き</w:t>
      </w:r>
      <w:r w:rsidR="00117C6B" w:rsidRPr="001827F1">
        <w:rPr>
          <w:rFonts w:ascii="ＭＳ 明朝" w:hAnsi="ＭＳ 明朝" w:hint="eastAsia"/>
          <w:color w:val="000000" w:themeColor="text1"/>
        </w:rPr>
        <w:t>１枚</w:t>
      </w:r>
      <w:r w:rsidR="001827F1" w:rsidRPr="001827F1">
        <w:rPr>
          <w:rFonts w:ascii="ＭＳ 明朝" w:hAnsi="ＭＳ 明朝" w:hint="eastAsia"/>
          <w:color w:val="000000" w:themeColor="text1"/>
        </w:rPr>
        <w:t>以内</w:t>
      </w:r>
      <w:r w:rsidR="00DA5175" w:rsidRPr="001827F1">
        <w:rPr>
          <w:rFonts w:ascii="ＭＳ 明朝" w:hAnsi="ＭＳ 明朝" w:hint="eastAsia"/>
          <w:color w:val="000000" w:themeColor="text1"/>
        </w:rPr>
        <w:t>（1,200字程度）</w:t>
      </w:r>
      <w:r w:rsidRPr="001827F1">
        <w:rPr>
          <w:rFonts w:ascii="ＭＳ 明朝" w:hAnsi="ＭＳ 明朝" w:hint="eastAsia"/>
          <w:color w:val="000000" w:themeColor="text1"/>
        </w:rPr>
        <w:t>とすること。</w:t>
      </w:r>
    </w:p>
    <w:p w14:paraId="0FCBDFB6" w14:textId="77777777" w:rsidR="001C68B0" w:rsidRPr="001827F1" w:rsidRDefault="001C68B0">
      <w:pPr>
        <w:pStyle w:val="a3"/>
        <w:rPr>
          <w:color w:val="000000" w:themeColor="text1"/>
          <w:spacing w:val="0"/>
        </w:rPr>
      </w:pPr>
    </w:p>
    <w:sectPr w:rsidR="001C68B0" w:rsidRPr="001827F1" w:rsidSect="001C68B0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656E7"/>
    <w:multiLevelType w:val="hybridMultilevel"/>
    <w:tmpl w:val="1D780E12"/>
    <w:lvl w:ilvl="0" w:tplc="EF449456">
      <w:start w:val="1"/>
      <w:numFmt w:val="decimalFullWidth"/>
      <w:lvlText w:val="%1．"/>
      <w:lvlJc w:val="left"/>
      <w:pPr>
        <w:ind w:left="12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" w15:restartNumberingAfterBreak="0">
    <w:nsid w:val="2E4600E4"/>
    <w:multiLevelType w:val="hybridMultilevel"/>
    <w:tmpl w:val="B4268ABE"/>
    <w:lvl w:ilvl="0" w:tplc="A57E6AE8">
      <w:start w:val="1"/>
      <w:numFmt w:val="decimalFullWidth"/>
      <w:lvlText w:val="%1."/>
      <w:lvlJc w:val="left"/>
      <w:pPr>
        <w:ind w:left="92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2" w15:restartNumberingAfterBreak="0">
    <w:nsid w:val="764516FC"/>
    <w:multiLevelType w:val="hybridMultilevel"/>
    <w:tmpl w:val="08169BDA"/>
    <w:lvl w:ilvl="0" w:tplc="5A90A72E">
      <w:start w:val="1"/>
      <w:numFmt w:val="decimalFullWidth"/>
      <w:lvlText w:val="%1．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num w:numId="1" w16cid:durableId="342048823">
    <w:abstractNumId w:val="2"/>
  </w:num>
  <w:num w:numId="2" w16cid:durableId="2146466595">
    <w:abstractNumId w:val="0"/>
  </w:num>
  <w:num w:numId="3" w16cid:durableId="1965772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8B0"/>
    <w:rsid w:val="000B6B0F"/>
    <w:rsid w:val="000C68D4"/>
    <w:rsid w:val="0011298E"/>
    <w:rsid w:val="00117C6B"/>
    <w:rsid w:val="001827F1"/>
    <w:rsid w:val="001C68B0"/>
    <w:rsid w:val="00224671"/>
    <w:rsid w:val="00247C7E"/>
    <w:rsid w:val="002A01F0"/>
    <w:rsid w:val="002B05E6"/>
    <w:rsid w:val="002D0080"/>
    <w:rsid w:val="002E7441"/>
    <w:rsid w:val="00320B61"/>
    <w:rsid w:val="00450BA5"/>
    <w:rsid w:val="00454D1B"/>
    <w:rsid w:val="004A42B9"/>
    <w:rsid w:val="004F5A4F"/>
    <w:rsid w:val="005107F5"/>
    <w:rsid w:val="005224AC"/>
    <w:rsid w:val="005C1D92"/>
    <w:rsid w:val="005D37A0"/>
    <w:rsid w:val="006405BB"/>
    <w:rsid w:val="00673F1F"/>
    <w:rsid w:val="00746237"/>
    <w:rsid w:val="00923B3C"/>
    <w:rsid w:val="00A73A1D"/>
    <w:rsid w:val="00B44603"/>
    <w:rsid w:val="00BD7302"/>
    <w:rsid w:val="00C37E47"/>
    <w:rsid w:val="00D9250A"/>
    <w:rsid w:val="00DA5175"/>
    <w:rsid w:val="00E3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9F388D"/>
  <w15:chartTrackingRefBased/>
  <w15:docId w15:val="{DC5E5B99-3859-432E-AA9B-A27C7F75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9"/>
      <w:sz w:val="24"/>
      <w:szCs w:val="24"/>
    </w:rPr>
  </w:style>
  <w:style w:type="paragraph" w:styleId="a4">
    <w:name w:val="Balloon Text"/>
    <w:basedOn w:val="a"/>
    <w:link w:val="a5"/>
    <w:rsid w:val="004A4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4A42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ne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F5370-F6BC-46F8-9D6F-EFCC4E09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27</TotalTime>
  <Pages>1</Pages>
  <Words>57</Words>
  <Characters>327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（別紙様式２）</vt:lpstr>
      <vt:lpstr>（別紙様式２）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2020-07-01T23:52:00Z</cp:lastPrinted>
  <dcterms:created xsi:type="dcterms:W3CDTF">2020-05-25T05:48:00Z</dcterms:created>
  <dcterms:modified xsi:type="dcterms:W3CDTF">2025-05-21T08:11:00Z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2025-05-20T07:51:43Z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aad2e0e2-ff42-4110-9e9e-e13886a85ac5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