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01" w:rsidRDefault="00D9220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（別紙様式１）</w:t>
      </w:r>
    </w:p>
    <w:p w:rsidR="00D92201" w:rsidRDefault="00D92201" w:rsidP="00E91F25">
      <w:pPr>
        <w:pStyle w:val="a3"/>
        <w:spacing w:line="352" w:lineRule="exact"/>
        <w:jc w:val="center"/>
        <w:rPr>
          <w:spacing w:val="0"/>
          <w:lang w:eastAsia="zh-TW"/>
        </w:rPr>
      </w:pP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表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彰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候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補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者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調</w:t>
      </w:r>
      <w:r>
        <w:rPr>
          <w:rFonts w:ascii="ＭＳ ゴシック" w:eastAsia="ＭＳ ゴシック" w:hAnsi="ＭＳ ゴシック" w:cs="ＭＳ ゴシック" w:hint="eastAsia"/>
          <w:spacing w:val="5"/>
          <w:sz w:val="32"/>
          <w:szCs w:val="32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10"/>
          <w:sz w:val="32"/>
          <w:szCs w:val="32"/>
          <w:lang w:eastAsia="zh-TW"/>
        </w:rPr>
        <w:t>書</w:t>
      </w:r>
    </w:p>
    <w:p w:rsidR="00D92201" w:rsidRDefault="00D92201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6"/>
        <w:gridCol w:w="3920"/>
        <w:gridCol w:w="672"/>
        <w:gridCol w:w="856"/>
        <w:gridCol w:w="40"/>
        <w:gridCol w:w="560"/>
        <w:gridCol w:w="818"/>
        <w:gridCol w:w="708"/>
      </w:tblGrid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 w:rsidP="00101558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都道府県名・団体名等</w:t>
            </w:r>
          </w:p>
        </w:tc>
        <w:tc>
          <w:tcPr>
            <w:tcW w:w="5448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F1E8C" w:rsidRPr="007F3B4A" w:rsidRDefault="007F1E8C" w:rsidP="007F3B4A">
            <w:pPr>
              <w:pStyle w:val="a3"/>
              <w:spacing w:before="116"/>
              <w:ind w:firstLineChars="50" w:firstLine="112"/>
              <w:jc w:val="left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※１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8C" w:rsidRPr="007F3B4A" w:rsidRDefault="007F1E8C" w:rsidP="007F1E8C">
            <w:pPr>
              <w:pStyle w:val="a3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推薦順位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 w:rsidP="00101558">
            <w:pPr>
              <w:pStyle w:val="a3"/>
              <w:spacing w:before="116"/>
              <w:jc w:val="center"/>
              <w:rPr>
                <w:spacing w:val="0"/>
                <w:lang w:eastAsia="zh-TW"/>
              </w:rPr>
            </w:pP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功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績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分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野</w:t>
            </w:r>
          </w:p>
        </w:tc>
        <w:tc>
          <w:tcPr>
            <w:tcW w:w="7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 w:rsidP="000A226A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※２</w:t>
            </w: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 w:rsidP="007F3B4A">
            <w:pPr>
              <w:pStyle w:val="a3"/>
              <w:spacing w:before="116"/>
              <w:jc w:val="center"/>
              <w:rPr>
                <w:rFonts w:ascii="ＭＳ 明朝" w:hAnsi="ＭＳ 明朝"/>
                <w:spacing w:val="0"/>
              </w:rPr>
            </w:pPr>
            <w:r w:rsidRPr="00101558">
              <w:rPr>
                <w:rFonts w:ascii="ＭＳ 明朝" w:hAnsi="ＭＳ 明朝" w:hint="eastAsia"/>
                <w:spacing w:val="0"/>
              </w:rPr>
              <w:t>主</w:t>
            </w:r>
            <w:r w:rsidR="00101558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</w:rPr>
              <w:t>要</w:t>
            </w:r>
            <w:r w:rsidR="00101558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</w:rPr>
              <w:t>経</w:t>
            </w:r>
            <w:r w:rsidR="00101558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01558">
              <w:rPr>
                <w:rFonts w:ascii="ＭＳ 明朝" w:hAnsi="ＭＳ 明朝" w:hint="eastAsia"/>
                <w:spacing w:val="0"/>
              </w:rPr>
              <w:t>歴</w:t>
            </w:r>
          </w:p>
          <w:p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7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 w:rsidP="003D7C03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※３</w:t>
            </w:r>
          </w:p>
        </w:tc>
      </w:tr>
      <w:tr w:rsidR="007F1E8C" w:rsidRPr="007F3B4A" w:rsidTr="00776B8E">
        <w:trPr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 w:rsidP="00101558">
            <w:pPr>
              <w:pStyle w:val="a3"/>
              <w:spacing w:before="116"/>
              <w:jc w:val="center"/>
              <w:rPr>
                <w:spacing w:val="0"/>
              </w:rPr>
            </w:pP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ふ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り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が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>な</w:t>
            </w:r>
            <w:r w:rsidR="0010155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</w:t>
            </w:r>
          </w:p>
          <w:p w:rsidR="007F1E8C" w:rsidRPr="007F3B4A" w:rsidRDefault="007F1E8C" w:rsidP="00101558">
            <w:pPr>
              <w:pStyle w:val="a3"/>
              <w:jc w:val="center"/>
              <w:rPr>
                <w:spacing w:val="0"/>
                <w:lang w:eastAsia="zh-CN"/>
              </w:rPr>
            </w:pPr>
            <w:r w:rsidRPr="007F3B4A">
              <w:rPr>
                <w:rFonts w:ascii="ＭＳ 明朝" w:hAnsi="ＭＳ 明朝" w:hint="eastAsia"/>
                <w:lang w:eastAsia="zh-CN"/>
              </w:rPr>
              <w:t xml:space="preserve">氏　　</w:t>
            </w:r>
            <w:r w:rsidRPr="007F3B4A">
              <w:rPr>
                <w:rFonts w:ascii="ＭＳ 明朝" w:hAnsi="ＭＳ 明朝" w:hint="eastAsia"/>
                <w:spacing w:val="3"/>
                <w:lang w:eastAsia="zh-CN"/>
              </w:rPr>
              <w:t xml:space="preserve"> </w:t>
            </w:r>
            <w:r w:rsidRPr="007F3B4A">
              <w:rPr>
                <w:rFonts w:ascii="ＭＳ 明朝" w:hAnsi="ＭＳ 明朝" w:hint="eastAsia"/>
                <w:lang w:eastAsia="zh-CN"/>
              </w:rPr>
              <w:t>名</w:t>
            </w:r>
            <w:r w:rsidR="0010155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7F3B4A">
              <w:rPr>
                <w:rFonts w:ascii="ＭＳ 明朝" w:hAnsi="ＭＳ 明朝" w:hint="eastAsia"/>
                <w:lang w:eastAsia="zh-CN"/>
              </w:rPr>
              <w:t>（雅号等）</w:t>
            </w:r>
          </w:p>
          <w:p w:rsidR="007F1E8C" w:rsidRPr="007F3B4A" w:rsidRDefault="007F1E8C" w:rsidP="00101558">
            <w:pPr>
              <w:pStyle w:val="a3"/>
              <w:jc w:val="center"/>
              <w:rPr>
                <w:spacing w:val="0"/>
                <w:lang w:eastAsia="zh-CN"/>
              </w:rPr>
            </w:pPr>
            <w:r w:rsidRPr="007F3B4A">
              <w:rPr>
                <w:rFonts w:ascii="ＭＳ 明朝" w:hAnsi="ＭＳ 明朝" w:hint="eastAsia"/>
                <w:lang w:eastAsia="zh-CN"/>
              </w:rPr>
              <w:t>生年月日</w:t>
            </w:r>
            <w:r w:rsidR="0010155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  <w:lang w:eastAsia="zh-CN"/>
              </w:rPr>
              <w:t xml:space="preserve"> </w:t>
            </w:r>
            <w:r w:rsidRPr="007F3B4A">
              <w:rPr>
                <w:rFonts w:ascii="ＭＳ 明朝" w:hAnsi="ＭＳ 明朝" w:hint="eastAsia"/>
                <w:lang w:eastAsia="zh-CN"/>
              </w:rPr>
              <w:t>（</w:t>
            </w:r>
            <w:r w:rsidR="00101558">
              <w:rPr>
                <w:rFonts w:ascii="ＭＳ 明朝" w:hAnsi="ＭＳ 明朝" w:hint="eastAsia"/>
                <w:lang w:eastAsia="zh-CN"/>
              </w:rPr>
              <w:t>年　齢</w:t>
            </w:r>
            <w:r w:rsidRPr="007F3B4A">
              <w:rPr>
                <w:rFonts w:ascii="ＭＳ 明朝" w:hAnsi="ＭＳ 明朝" w:hint="eastAsia"/>
                <w:lang w:eastAsia="zh-CN"/>
              </w:rPr>
              <w:t>）</w:t>
            </w:r>
          </w:p>
        </w:tc>
        <w:tc>
          <w:tcPr>
            <w:tcW w:w="4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CN"/>
              </w:rPr>
            </w:pPr>
          </w:p>
          <w:p w:rsidR="007F1E8C" w:rsidRPr="007F3B4A" w:rsidRDefault="007F1E8C">
            <w:pPr>
              <w:pStyle w:val="a3"/>
              <w:rPr>
                <w:spacing w:val="0"/>
                <w:lang w:eastAsia="zh-CN"/>
              </w:rPr>
            </w:pPr>
          </w:p>
          <w:p w:rsidR="007F1E8C" w:rsidRPr="007F3B4A" w:rsidRDefault="007F1E8C">
            <w:pPr>
              <w:pStyle w:val="a3"/>
              <w:rPr>
                <w:spacing w:val="0"/>
                <w:lang w:eastAsia="zh-CN"/>
              </w:rPr>
            </w:pPr>
            <w:r w:rsidRPr="007F3B4A">
              <w:rPr>
                <w:rFonts w:ascii="ＭＳ 明朝" w:hAnsi="ＭＳ 明朝" w:hint="eastAsia"/>
                <w:lang w:eastAsia="zh-CN"/>
              </w:rPr>
              <w:t xml:space="preserve">　　　　　年　　月　　日　（　　歳）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CN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CN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男・女の別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現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住</w:t>
            </w:r>
            <w:r w:rsidR="00101558">
              <w:rPr>
                <w:rFonts w:ascii="ＭＳ 明朝" w:hAnsi="ＭＳ 明朝" w:hint="eastAsia"/>
                <w:spacing w:val="0"/>
                <w:lang w:eastAsia="zh-TW"/>
              </w:rPr>
              <w:t xml:space="preserve">　　　　</w:t>
            </w:r>
            <w:r w:rsidRPr="00101558">
              <w:rPr>
                <w:rFonts w:ascii="ＭＳ 明朝" w:hAnsi="ＭＳ 明朝" w:hint="eastAsia"/>
                <w:spacing w:val="0"/>
                <w:lang w:eastAsia="zh-TW"/>
              </w:rPr>
              <w:t>所</w:t>
            </w:r>
          </w:p>
        </w:tc>
        <w:tc>
          <w:tcPr>
            <w:tcW w:w="757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  <w:r w:rsidRPr="007F3B4A">
              <w:rPr>
                <w:rFonts w:ascii="ＭＳ 明朝" w:hAnsi="ＭＳ 明朝" w:hint="eastAsia"/>
                <w:spacing w:val="3"/>
                <w:lang w:eastAsia="zh-TW"/>
              </w:rPr>
              <w:t xml:space="preserve"> </w:t>
            </w:r>
            <w:r w:rsidRPr="007F3B4A">
              <w:rPr>
                <w:rFonts w:ascii="ＭＳ 明朝" w:hAnsi="ＭＳ 明朝" w:hint="eastAsia"/>
                <w:lang w:eastAsia="zh-TW"/>
              </w:rPr>
              <w:t>現　　　　　　　　職</w:t>
            </w:r>
          </w:p>
        </w:tc>
        <w:tc>
          <w:tcPr>
            <w:tcW w:w="7574" w:type="dxa"/>
            <w:gridSpan w:val="7"/>
            <w:tcBorders>
              <w:top w:val="nil"/>
              <w:left w:val="single" w:sz="4" w:space="0" w:color="000000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  <w:lang w:eastAsia="zh-TW"/>
              </w:rPr>
            </w:pPr>
          </w:p>
        </w:tc>
      </w:tr>
      <w:tr w:rsidR="007F1E8C" w:rsidRPr="007F3B4A" w:rsidTr="00776B8E">
        <w:trPr>
          <w:trHeight w:hRule="exact" w:val="438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9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 w:rsidP="007F3B4A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経　　歴</w:t>
            </w:r>
          </w:p>
        </w:tc>
        <w:tc>
          <w:tcPr>
            <w:tcW w:w="1568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数</w:t>
            </w:r>
          </w:p>
        </w:tc>
        <w:tc>
          <w:tcPr>
            <w:tcW w:w="208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>功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績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概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要</w:t>
            </w:r>
          </w:p>
        </w:tc>
      </w:tr>
      <w:tr w:rsidR="007F1E8C" w:rsidRPr="007F3B4A" w:rsidTr="00776B8E">
        <w:trPr>
          <w:cantSplit/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5"/>
              </w:rPr>
              <w:t>※４</w:t>
            </w:r>
          </w:p>
        </w:tc>
      </w:tr>
      <w:tr w:rsidR="007F1E8C" w:rsidRPr="007F3B4A" w:rsidTr="00776B8E">
        <w:trPr>
          <w:cantSplit/>
          <w:trHeight w:hRule="exact" w:val="876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 xml:space="preserve">　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3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 xml:space="preserve">　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00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80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  <w:spacing w:val="3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60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984"/>
        </w:trPr>
        <w:tc>
          <w:tcPr>
            <w:tcW w:w="2576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 w:rsidP="00340629">
            <w:pPr>
              <w:pStyle w:val="a3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rFonts w:ascii="ＭＳ 明朝" w:hAnsi="ＭＳ 明朝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 w:rsidP="00340629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 xml:space="preserve">年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dotted" w:sz="4" w:space="0" w:color="000000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  <w:tr w:rsidR="007F1E8C" w:rsidRPr="007F3B4A" w:rsidTr="00776B8E">
        <w:trPr>
          <w:cantSplit/>
          <w:trHeight w:hRule="exact" w:val="884"/>
        </w:trPr>
        <w:tc>
          <w:tcPr>
            <w:tcW w:w="25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　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日から</w:t>
            </w:r>
          </w:p>
          <w:p w:rsidR="007F1E8C" w:rsidRPr="007F3B4A" w:rsidRDefault="007F1E8C">
            <w:pPr>
              <w:pStyle w:val="a3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3920" w:type="dxa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7F1E8C" w:rsidRPr="007F3B4A" w:rsidRDefault="007F1E8C">
            <w:pPr>
              <w:pStyle w:val="a3"/>
              <w:spacing w:before="116"/>
              <w:rPr>
                <w:spacing w:val="0"/>
              </w:rPr>
            </w:pPr>
          </w:p>
          <w:p w:rsidR="007F1E8C" w:rsidRPr="007F3B4A" w:rsidRDefault="007F1E8C">
            <w:pPr>
              <w:pStyle w:val="a3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7F3B4A">
              <w:rPr>
                <w:rFonts w:ascii="ＭＳ 明朝" w:hAnsi="ＭＳ 明朝" w:hint="eastAsia"/>
              </w:rPr>
              <w:t>年</w:t>
            </w: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F1E8C" w:rsidRPr="007F3B4A" w:rsidRDefault="007F1E8C">
            <w:pPr>
              <w:pStyle w:val="a3"/>
              <w:rPr>
                <w:spacing w:val="0"/>
              </w:rPr>
            </w:pPr>
          </w:p>
        </w:tc>
      </w:tr>
    </w:tbl>
    <w:p w:rsidR="00D92201" w:rsidRPr="007F3B4A" w:rsidRDefault="00D92201">
      <w:pPr>
        <w:pStyle w:val="a3"/>
        <w:spacing w:line="116" w:lineRule="exact"/>
        <w:rPr>
          <w:spacing w:val="0"/>
        </w:rPr>
      </w:pPr>
    </w:p>
    <w:p w:rsidR="00D92201" w:rsidRPr="007F3B4A" w:rsidRDefault="00D92201">
      <w:pPr>
        <w:pStyle w:val="a3"/>
        <w:spacing w:line="264" w:lineRule="exact"/>
        <w:rPr>
          <w:spacing w:val="0"/>
        </w:rPr>
      </w:pPr>
      <w:r w:rsidRPr="007F3B4A">
        <w:rPr>
          <w:rFonts w:ascii="ＭＳ 明朝" w:hAnsi="ＭＳ 明朝" w:hint="eastAsia"/>
          <w:spacing w:val="8"/>
          <w:sz w:val="24"/>
          <w:szCs w:val="24"/>
        </w:rPr>
        <w:t>【本件事務担当者】</w:t>
      </w:r>
    </w:p>
    <w:p w:rsidR="00D92201" w:rsidRPr="007F3B4A" w:rsidRDefault="00D9220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460"/>
        <w:gridCol w:w="3650"/>
      </w:tblGrid>
      <w:tr w:rsidR="00D92201" w:rsidRPr="007F3B4A" w:rsidTr="00340629">
        <w:trPr>
          <w:trHeight w:hRule="exact" w:val="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所属部局課名</w:t>
            </w:r>
          </w:p>
        </w:tc>
        <w:tc>
          <w:tcPr>
            <w:tcW w:w="84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  <w:tr w:rsidR="00DF642E" w:rsidRPr="007F3B4A" w:rsidTr="00340629">
        <w:trPr>
          <w:trHeight w:hRule="exact" w:val="43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36"/>
                <w:fitText w:val="1340" w:id="-1465214715"/>
              </w:rPr>
              <w:t>担当者氏</w:t>
            </w:r>
            <w:r w:rsidRPr="007F3B4A">
              <w:rPr>
                <w:rFonts w:ascii="ＭＳ 明朝" w:hAnsi="ＭＳ 明朝" w:hint="eastAsia"/>
                <w:spacing w:val="1"/>
                <w:fitText w:val="1340" w:id="-1465214715"/>
              </w:rPr>
              <w:t>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642E" w:rsidRPr="007F3B4A" w:rsidRDefault="00DF642E" w:rsidP="00DF642E">
            <w:pPr>
              <w:pStyle w:val="a3"/>
              <w:spacing w:before="116"/>
              <w:jc w:val="center"/>
              <w:rPr>
                <w:spacing w:val="0"/>
              </w:rPr>
            </w:pPr>
            <w:r w:rsidRPr="007F3B4A">
              <w:rPr>
                <w:rFonts w:hint="eastAsia"/>
                <w:spacing w:val="0"/>
              </w:rPr>
              <w:t>e-mail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F642E" w:rsidRPr="007F3B4A" w:rsidRDefault="00DF642E">
            <w:pPr>
              <w:pStyle w:val="a3"/>
              <w:spacing w:before="116"/>
              <w:rPr>
                <w:spacing w:val="0"/>
              </w:rPr>
            </w:pPr>
          </w:p>
        </w:tc>
      </w:tr>
      <w:tr w:rsidR="00D92201" w:rsidRPr="007F3B4A" w:rsidTr="00340629">
        <w:trPr>
          <w:trHeight w:hRule="exact" w:val="44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  <w:spacing w:val="83"/>
                <w:fitText w:val="1340" w:id="-1465214714"/>
              </w:rPr>
              <w:t>電話番</w:t>
            </w:r>
            <w:r w:rsidRPr="007F3B4A">
              <w:rPr>
                <w:rFonts w:ascii="ＭＳ 明朝" w:hAnsi="ＭＳ 明朝" w:hint="eastAsia"/>
                <w:spacing w:val="1"/>
                <w:fitText w:val="1340" w:id="-1465214714"/>
              </w:rPr>
              <w:t>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  <w:r w:rsidRPr="007F3B4A">
              <w:rPr>
                <w:rFonts w:ascii="ＭＳ 明朝" w:hAnsi="ＭＳ 明朝" w:hint="eastAsia"/>
                <w:spacing w:val="3"/>
              </w:rPr>
              <w:t xml:space="preserve"> </w:t>
            </w:r>
            <w:r w:rsidRPr="007F3B4A">
              <w:rPr>
                <w:rFonts w:ascii="ＭＳ 明朝" w:hAnsi="ＭＳ 明朝" w:hint="eastAsia"/>
              </w:rPr>
              <w:t>Ｆ　Ａ　Ｘ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201" w:rsidRPr="007F3B4A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</w:tbl>
    <w:p w:rsidR="00D92201" w:rsidRPr="007F3B4A" w:rsidRDefault="00D92201" w:rsidP="00470A63">
      <w:pPr>
        <w:pStyle w:val="a3"/>
      </w:pPr>
    </w:p>
    <w:p w:rsidR="00E63D8F" w:rsidRPr="007F3B4A" w:rsidRDefault="00DF642E" w:rsidP="00DF642E">
      <w:pPr>
        <w:pStyle w:val="a3"/>
        <w:ind w:left="672" w:hangingChars="300" w:hanging="672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lastRenderedPageBreak/>
        <w:t xml:space="preserve">　※１</w:t>
      </w:r>
      <w:r w:rsidR="00E63D8F" w:rsidRPr="007F3B4A">
        <w:rPr>
          <w:rFonts w:ascii="ＭＳ 明朝" w:hAnsi="ＭＳ 明朝" w:hint="eastAsia"/>
        </w:rPr>
        <w:t xml:space="preserve"> 都道府県名・団体名等</w:t>
      </w:r>
    </w:p>
    <w:p w:rsidR="00DF642E" w:rsidRPr="007F3B4A" w:rsidRDefault="000A226A" w:rsidP="00E63D8F">
      <w:pPr>
        <w:pStyle w:val="a3"/>
        <w:ind w:leftChars="300" w:left="630" w:firstLineChars="100" w:firstLine="224"/>
        <w:rPr>
          <w:spacing w:val="0"/>
        </w:rPr>
      </w:pPr>
      <w:r>
        <w:rPr>
          <w:rFonts w:ascii="ＭＳ 明朝" w:hAnsi="ＭＳ 明朝" w:hint="eastAsia"/>
        </w:rPr>
        <w:t>推薦機関名（都道府県、団体、独立行政法人のいずれかの名称）を記載すること。推薦機関が団体であって、社会教育団体振興協議会、（</w:t>
      </w:r>
      <w:r w:rsidR="00E81AA2">
        <w:rPr>
          <w:rFonts w:ascii="ＭＳ 明朝" w:hAnsi="ＭＳ 明朝" w:hint="eastAsia"/>
        </w:rPr>
        <w:t>一</w:t>
      </w:r>
      <w:r>
        <w:rPr>
          <w:rFonts w:ascii="ＭＳ 明朝" w:hAnsi="ＭＳ 明朝" w:hint="eastAsia"/>
        </w:rPr>
        <w:t>財）社会通信教育協会</w:t>
      </w:r>
      <w:r w:rsidR="00DF642E" w:rsidRPr="007F3B4A">
        <w:rPr>
          <w:rFonts w:ascii="ＭＳ 明朝" w:hAnsi="ＭＳ 明朝" w:hint="eastAsia"/>
        </w:rPr>
        <w:t>に加盟している団体は</w:t>
      </w:r>
      <w:r>
        <w:rPr>
          <w:rFonts w:ascii="ＭＳ 明朝" w:hAnsi="ＭＳ 明朝" w:hint="eastAsia"/>
        </w:rPr>
        <w:t>、書類提出時点の</w:t>
      </w:r>
      <w:r w:rsidR="00DF642E" w:rsidRPr="007F3B4A">
        <w:rPr>
          <w:rFonts w:ascii="ＭＳ 明朝" w:hAnsi="ＭＳ 明朝" w:hint="eastAsia"/>
        </w:rPr>
        <w:t>加盟年月を記入すること。</w:t>
      </w:r>
    </w:p>
    <w:p w:rsidR="00DF642E" w:rsidRPr="000A226A" w:rsidRDefault="00DF642E" w:rsidP="00DF642E">
      <w:pPr>
        <w:pStyle w:val="a3"/>
        <w:rPr>
          <w:spacing w:val="0"/>
        </w:rPr>
      </w:pPr>
    </w:p>
    <w:p w:rsidR="00E63D8F" w:rsidRPr="007F3B4A" w:rsidRDefault="00E63D8F" w:rsidP="00DF642E">
      <w:pPr>
        <w:pStyle w:val="a3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 xml:space="preserve">　※２ 功績分野</w:t>
      </w:r>
    </w:p>
    <w:p w:rsidR="005C79B8" w:rsidRDefault="005C79B8" w:rsidP="00E63D8F">
      <w:pPr>
        <w:pStyle w:val="a3"/>
        <w:ind w:firstLineChars="400" w:firstLine="896"/>
        <w:rPr>
          <w:rFonts w:ascii="ＭＳ 明朝" w:hAnsi="ＭＳ 明朝"/>
        </w:rPr>
      </w:pPr>
      <w:r w:rsidRPr="007F3B4A">
        <w:rPr>
          <w:rFonts w:ascii="ＭＳ 明朝" w:hAnsi="ＭＳ 明朝" w:hint="eastAsia"/>
        </w:rPr>
        <w:t>表彰候補者の活動の</w:t>
      </w:r>
      <w:r w:rsidR="00E63D8F" w:rsidRPr="007F3B4A">
        <w:rPr>
          <w:rFonts w:ascii="ＭＳ 明朝" w:hAnsi="ＭＳ 明朝" w:hint="eastAsia"/>
        </w:rPr>
        <w:t>中心</w:t>
      </w:r>
      <w:r w:rsidRPr="007F3B4A">
        <w:rPr>
          <w:rFonts w:ascii="ＭＳ 明朝" w:hAnsi="ＭＳ 明朝" w:hint="eastAsia"/>
        </w:rPr>
        <w:t>となる分野を記入すること。</w:t>
      </w:r>
    </w:p>
    <w:p w:rsidR="00C824FC" w:rsidRPr="007F3B4A" w:rsidRDefault="00C824FC" w:rsidP="00E63D8F">
      <w:pPr>
        <w:pStyle w:val="a3"/>
        <w:ind w:firstLineChars="400" w:firstLine="896"/>
        <w:rPr>
          <w:rFonts w:ascii="ＭＳ 明朝" w:hAnsi="ＭＳ 明朝"/>
        </w:rPr>
      </w:pPr>
    </w:p>
    <w:p w:rsidR="00DF642E" w:rsidRPr="007F3B4A" w:rsidRDefault="00DF642E" w:rsidP="005C79B8">
      <w:pPr>
        <w:pStyle w:val="a3"/>
        <w:ind w:firstLineChars="400" w:firstLine="896"/>
        <w:rPr>
          <w:spacing w:val="0"/>
        </w:rPr>
      </w:pPr>
      <w:r w:rsidRPr="007F3B4A">
        <w:rPr>
          <w:rFonts w:ascii="ＭＳ 明朝" w:hAnsi="ＭＳ 明朝" w:hint="eastAsia"/>
        </w:rPr>
        <w:t>例</w:t>
      </w:r>
      <w:r w:rsidR="00E63D8F" w:rsidRPr="007F3B4A">
        <w:rPr>
          <w:rFonts w:ascii="ＭＳ 明朝" w:hAnsi="ＭＳ 明朝" w:hint="eastAsia"/>
        </w:rPr>
        <w:t>）</w:t>
      </w:r>
    </w:p>
    <w:p w:rsidR="00C824FC" w:rsidRDefault="00EE7A33" w:rsidP="00DF642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bookmarkStart w:id="0" w:name="_GoBack"/>
      <w:bookmarkEnd w:id="0"/>
    </w:p>
    <w:p w:rsidR="00DF642E" w:rsidRPr="007F3B4A" w:rsidRDefault="00DF642E" w:rsidP="00C824FC">
      <w:pPr>
        <w:pStyle w:val="a3"/>
        <w:ind w:firstLineChars="400" w:firstLine="896"/>
        <w:rPr>
          <w:spacing w:val="0"/>
        </w:rPr>
      </w:pPr>
      <w:r w:rsidRPr="007F3B4A">
        <w:rPr>
          <w:rFonts w:ascii="ＭＳ 明朝" w:hAnsi="ＭＳ 明朝" w:hint="eastAsia"/>
        </w:rPr>
        <w:t>○地域における社会教育功労者</w:t>
      </w:r>
      <w:r w:rsidR="000A226A">
        <w:rPr>
          <w:rFonts w:ascii="ＭＳ 明朝" w:hAnsi="ＭＳ 明朝" w:hint="eastAsia"/>
        </w:rPr>
        <w:t>【都道府県が推薦する場合】</w:t>
      </w:r>
    </w:p>
    <w:p w:rsidR="000A226A" w:rsidRDefault="00DF642E" w:rsidP="00DF642E">
      <w:pPr>
        <w:pStyle w:val="a3"/>
        <w:rPr>
          <w:rFonts w:ascii="ＭＳ 明朝" w:hAnsi="ＭＳ 明朝"/>
          <w:lang w:eastAsia="zh-TW"/>
        </w:rPr>
      </w:pPr>
      <w:r w:rsidRPr="007F3B4A">
        <w:rPr>
          <w:rFonts w:ascii="ＭＳ 明朝" w:hAnsi="ＭＳ 明朝" w:hint="eastAsia"/>
        </w:rPr>
        <w:t xml:space="preserve">　　　　　　</w:t>
      </w:r>
      <w:r w:rsidRPr="007F3B4A">
        <w:rPr>
          <w:rFonts w:ascii="ＭＳ 明朝" w:hAnsi="ＭＳ 明朝" w:hint="eastAsia"/>
          <w:lang w:eastAsia="zh-TW"/>
        </w:rPr>
        <w:t>「社会教育計画」「公民館活動」「博物館活動」「青少年教育」「女性教育」</w:t>
      </w:r>
    </w:p>
    <w:p w:rsidR="00DF642E" w:rsidRPr="007F3B4A" w:rsidRDefault="00DF642E" w:rsidP="00DF642E">
      <w:pPr>
        <w:pStyle w:val="a3"/>
        <w:rPr>
          <w:spacing w:val="0"/>
        </w:rPr>
      </w:pPr>
      <w:r w:rsidRPr="007F3B4A">
        <w:rPr>
          <w:rFonts w:ascii="ＭＳ 明朝" w:hAnsi="ＭＳ 明朝" w:hint="eastAsia"/>
          <w:lang w:eastAsia="zh-TW"/>
        </w:rPr>
        <w:t xml:space="preserve">　　　　　　</w:t>
      </w:r>
      <w:r w:rsidRPr="007F3B4A">
        <w:rPr>
          <w:rFonts w:ascii="ＭＳ 明朝" w:hAnsi="ＭＳ 明朝" w:hint="eastAsia"/>
        </w:rPr>
        <w:t>「家庭教育」「成人教育」「人権教育」「ボランティア活動」　等</w:t>
      </w:r>
    </w:p>
    <w:p w:rsidR="00C824FC" w:rsidRDefault="00C824FC" w:rsidP="00C824FC">
      <w:pPr>
        <w:pStyle w:val="a3"/>
        <w:rPr>
          <w:rFonts w:ascii="ＭＳ 明朝" w:hAnsi="ＭＳ 明朝"/>
        </w:rPr>
      </w:pPr>
    </w:p>
    <w:p w:rsidR="00DF642E" w:rsidRPr="007F3B4A" w:rsidRDefault="00EE7A33" w:rsidP="00C824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F642E" w:rsidRPr="007F3B4A">
        <w:rPr>
          <w:rFonts w:ascii="ＭＳ 明朝" w:hAnsi="ＭＳ 明朝" w:hint="eastAsia"/>
        </w:rPr>
        <w:t>○全国的な社会教育功労者</w:t>
      </w:r>
      <w:r w:rsidR="000A226A">
        <w:rPr>
          <w:rFonts w:ascii="ＭＳ 明朝" w:hAnsi="ＭＳ 明朝" w:hint="eastAsia"/>
        </w:rPr>
        <w:t>【全国的な社会教育団体が直接推薦する場合】</w:t>
      </w:r>
    </w:p>
    <w:p w:rsidR="00DF642E" w:rsidRPr="007F3B4A" w:rsidRDefault="00DF642E" w:rsidP="00DF642E">
      <w:pPr>
        <w:pStyle w:val="a3"/>
        <w:rPr>
          <w:spacing w:val="0"/>
          <w:lang w:eastAsia="zh-CN"/>
        </w:rPr>
      </w:pPr>
      <w:r w:rsidRPr="007F3B4A">
        <w:rPr>
          <w:rFonts w:ascii="ＭＳ 明朝" w:hAnsi="ＭＳ 明朝" w:hint="eastAsia"/>
        </w:rPr>
        <w:t xml:space="preserve">　　　　　　</w:t>
      </w:r>
      <w:r w:rsidRPr="00C824FC">
        <w:rPr>
          <w:rFonts w:ascii="ＭＳ 明朝" w:hAnsi="ＭＳ 明朝" w:hint="eastAsia"/>
          <w:spacing w:val="0"/>
          <w:lang w:eastAsia="zh-CN"/>
        </w:rPr>
        <w:t>「社会教育」「青少年教育」「女性教育」「社会通信教育」「技能審査」</w:t>
      </w:r>
      <w:r w:rsidRPr="007F3B4A">
        <w:rPr>
          <w:rFonts w:ascii="ＭＳ 明朝" w:hAnsi="ＭＳ 明朝" w:hint="eastAsia"/>
          <w:lang w:eastAsia="zh-CN"/>
        </w:rPr>
        <w:t>「技能検定」　等</w:t>
      </w:r>
    </w:p>
    <w:p w:rsidR="00C824FC" w:rsidRDefault="00C824FC" w:rsidP="00EE7A33">
      <w:pPr>
        <w:pStyle w:val="a3"/>
        <w:ind w:firstLineChars="400" w:firstLine="896"/>
        <w:rPr>
          <w:rFonts w:ascii="ＭＳ 明朝" w:hAnsi="ＭＳ 明朝"/>
          <w:lang w:eastAsia="zh-CN"/>
        </w:rPr>
      </w:pPr>
    </w:p>
    <w:p w:rsidR="00DF642E" w:rsidRPr="007F3B4A" w:rsidRDefault="00DF642E" w:rsidP="00EE7A33">
      <w:pPr>
        <w:pStyle w:val="a3"/>
        <w:ind w:firstLineChars="400" w:firstLine="896"/>
        <w:rPr>
          <w:spacing w:val="0"/>
        </w:rPr>
      </w:pPr>
      <w:r w:rsidRPr="007F3B4A">
        <w:rPr>
          <w:rFonts w:ascii="ＭＳ 明朝" w:hAnsi="ＭＳ 明朝" w:hint="eastAsia"/>
        </w:rPr>
        <w:t>○文部科学省が所管する独立行政法人における社会教育功労者</w:t>
      </w:r>
      <w:r w:rsidR="000A226A">
        <w:rPr>
          <w:rFonts w:ascii="ＭＳ 明朝" w:hAnsi="ＭＳ 明朝" w:hint="eastAsia"/>
        </w:rPr>
        <w:t>【関係法人が推薦する場合】</w:t>
      </w:r>
    </w:p>
    <w:p w:rsidR="00DF642E" w:rsidRPr="007F3B4A" w:rsidRDefault="00DF642E" w:rsidP="00340629">
      <w:pPr>
        <w:pStyle w:val="a3"/>
        <w:rPr>
          <w:spacing w:val="0"/>
          <w:lang w:eastAsia="zh-TW"/>
        </w:rPr>
      </w:pPr>
      <w:r w:rsidRPr="007F3B4A">
        <w:rPr>
          <w:rFonts w:ascii="ＭＳ 明朝" w:hAnsi="ＭＳ 明朝" w:hint="eastAsia"/>
          <w:spacing w:val="3"/>
        </w:rPr>
        <w:t xml:space="preserve">            </w:t>
      </w:r>
      <w:r w:rsidRPr="007F3B4A">
        <w:rPr>
          <w:rFonts w:ascii="ＭＳ 明朝" w:hAnsi="ＭＳ 明朝" w:hint="eastAsia"/>
          <w:lang w:eastAsia="zh-TW"/>
        </w:rPr>
        <w:t>「博物館活動」「青少年教育」「女性教育」　等</w:t>
      </w:r>
      <w:r w:rsidRPr="007F3B4A">
        <w:rPr>
          <w:rFonts w:hint="eastAsia"/>
          <w:spacing w:val="0"/>
          <w:lang w:eastAsia="zh-TW"/>
        </w:rPr>
        <w:t xml:space="preserve">　</w:t>
      </w:r>
    </w:p>
    <w:p w:rsidR="00DF642E" w:rsidRPr="007F3B4A" w:rsidRDefault="00DF642E" w:rsidP="00470A63">
      <w:pPr>
        <w:pStyle w:val="a3"/>
        <w:rPr>
          <w:lang w:eastAsia="zh-TW"/>
        </w:rPr>
      </w:pPr>
    </w:p>
    <w:p w:rsidR="00E63D8F" w:rsidRPr="007F3B4A" w:rsidRDefault="005C79B8" w:rsidP="00470A63">
      <w:pPr>
        <w:pStyle w:val="a3"/>
      </w:pPr>
      <w:r w:rsidRPr="007F3B4A">
        <w:rPr>
          <w:rFonts w:hint="eastAsia"/>
          <w:lang w:eastAsia="zh-TW"/>
        </w:rPr>
        <w:t xml:space="preserve">　</w:t>
      </w:r>
      <w:r w:rsidRPr="007F3B4A">
        <w:rPr>
          <w:rFonts w:hint="eastAsia"/>
        </w:rPr>
        <w:t>※３</w:t>
      </w:r>
      <w:r w:rsidR="00E63D8F" w:rsidRPr="007F3B4A">
        <w:rPr>
          <w:rFonts w:hint="eastAsia"/>
        </w:rPr>
        <w:t xml:space="preserve"> </w:t>
      </w:r>
      <w:r w:rsidR="00E63D8F" w:rsidRPr="007F3B4A">
        <w:rPr>
          <w:rFonts w:hint="eastAsia"/>
        </w:rPr>
        <w:t>主要経歴</w:t>
      </w:r>
      <w:r w:rsidRPr="007F3B4A">
        <w:rPr>
          <w:rFonts w:hint="eastAsia"/>
        </w:rPr>
        <w:t xml:space="preserve">　</w:t>
      </w:r>
    </w:p>
    <w:p w:rsidR="00775310" w:rsidRPr="007F3B4A" w:rsidRDefault="00775310" w:rsidP="00E63D8F">
      <w:pPr>
        <w:pStyle w:val="a3"/>
        <w:ind w:firstLineChars="400" w:firstLine="896"/>
      </w:pPr>
      <w:r w:rsidRPr="007F3B4A">
        <w:rPr>
          <w:rFonts w:hint="eastAsia"/>
        </w:rPr>
        <w:t>表彰候補者の経歴のうち、以下の原則をふまえて選定し、記入すること。</w:t>
      </w:r>
    </w:p>
    <w:p w:rsidR="00EE7A33" w:rsidRDefault="007F1E8C" w:rsidP="00EE7A33">
      <w:pPr>
        <w:pStyle w:val="a3"/>
      </w:pPr>
      <w:r w:rsidRPr="007F3B4A">
        <w:rPr>
          <w:rFonts w:hint="eastAsia"/>
        </w:rPr>
        <w:t xml:space="preserve">　　　　（表彰が決定した場合、※２「功績分野」及び※３「主要経歴」を表彰名簿に掲載予定。）</w:t>
      </w:r>
    </w:p>
    <w:p w:rsidR="00EE7A33" w:rsidRDefault="00E63D8F" w:rsidP="00EE7A33">
      <w:pPr>
        <w:pStyle w:val="a3"/>
        <w:ind w:firstLineChars="400" w:firstLine="896"/>
      </w:pPr>
      <w:r w:rsidRPr="007F3B4A">
        <w:rPr>
          <w:rFonts w:hint="eastAsia"/>
        </w:rPr>
        <w:t>○表彰候補者本人及び推薦者にとって、主要経歴として最もふさわしいと考えられるもの。</w:t>
      </w:r>
    </w:p>
    <w:p w:rsidR="00EE7A33" w:rsidRDefault="002F1F41" w:rsidP="00EE7A33">
      <w:pPr>
        <w:pStyle w:val="a3"/>
        <w:ind w:firstLineChars="400" w:firstLine="896"/>
      </w:pPr>
      <w:r w:rsidRPr="007F3B4A">
        <w:rPr>
          <w:rFonts w:hint="eastAsia"/>
        </w:rPr>
        <w:t>○原</w:t>
      </w:r>
      <w:r w:rsidR="007F1E8C" w:rsidRPr="007F3B4A">
        <w:rPr>
          <w:rFonts w:hint="eastAsia"/>
        </w:rPr>
        <w:t>則として、</w:t>
      </w:r>
      <w:r w:rsidR="00775310" w:rsidRPr="007F3B4A">
        <w:rPr>
          <w:rFonts w:hint="eastAsia"/>
        </w:rPr>
        <w:t>経歴のう</w:t>
      </w:r>
      <w:r w:rsidR="007F1E8C" w:rsidRPr="007F3B4A">
        <w:rPr>
          <w:rFonts w:hint="eastAsia"/>
        </w:rPr>
        <w:t>ち</w:t>
      </w:r>
      <w:r w:rsidR="00775310" w:rsidRPr="007F3B4A">
        <w:rPr>
          <w:rFonts w:hint="eastAsia"/>
        </w:rPr>
        <w:t>１０年を超えており、最も役職として高位と考えられるもの</w:t>
      </w:r>
      <w:r w:rsidR="007F1E8C" w:rsidRPr="007F3B4A">
        <w:rPr>
          <w:rFonts w:hint="eastAsia"/>
        </w:rPr>
        <w:t>。</w:t>
      </w:r>
    </w:p>
    <w:p w:rsidR="00775310" w:rsidRPr="007F3B4A" w:rsidRDefault="002F1F41" w:rsidP="00EE7A33">
      <w:pPr>
        <w:pStyle w:val="a3"/>
        <w:ind w:firstLineChars="400" w:firstLine="896"/>
      </w:pPr>
      <w:r w:rsidRPr="007F3B4A">
        <w:rPr>
          <w:rFonts w:hint="eastAsia"/>
        </w:rPr>
        <w:t>○社会教育の振興に関わる経歴</w:t>
      </w:r>
      <w:r w:rsidR="007F1E8C" w:rsidRPr="007F3B4A">
        <w:rPr>
          <w:rFonts w:hint="eastAsia"/>
        </w:rPr>
        <w:t>である</w:t>
      </w:r>
      <w:r w:rsidR="00775310" w:rsidRPr="007F3B4A">
        <w:rPr>
          <w:rFonts w:hint="eastAsia"/>
        </w:rPr>
        <w:t>こと</w:t>
      </w:r>
      <w:r w:rsidRPr="007F3B4A">
        <w:rPr>
          <w:rFonts w:hint="eastAsia"/>
        </w:rPr>
        <w:t>。</w:t>
      </w:r>
    </w:p>
    <w:p w:rsidR="00775310" w:rsidRPr="007F3B4A" w:rsidRDefault="00775310" w:rsidP="00470A63">
      <w:pPr>
        <w:pStyle w:val="a3"/>
      </w:pPr>
      <w:r w:rsidRPr="007F3B4A">
        <w:rPr>
          <w:rFonts w:hint="eastAsia"/>
        </w:rPr>
        <w:t xml:space="preserve">　　　　</w:t>
      </w:r>
    </w:p>
    <w:p w:rsidR="007F1E8C" w:rsidRPr="007F3B4A" w:rsidRDefault="00DF642E" w:rsidP="00C824FC">
      <w:pPr>
        <w:pStyle w:val="a3"/>
        <w:ind w:firstLineChars="100" w:firstLine="220"/>
        <w:rPr>
          <w:rFonts w:ascii="ＭＳ 明朝" w:hAnsi="ＭＳ 明朝"/>
          <w:spacing w:val="2"/>
        </w:rPr>
      </w:pPr>
      <w:r w:rsidRPr="007F3B4A">
        <w:rPr>
          <w:rFonts w:ascii="ＭＳ 明朝" w:hAnsi="ＭＳ 明朝" w:hint="eastAsia"/>
          <w:spacing w:val="5"/>
        </w:rPr>
        <w:t>※</w:t>
      </w:r>
      <w:r w:rsidR="005C79B8" w:rsidRPr="007F3B4A">
        <w:rPr>
          <w:rFonts w:ascii="ＭＳ 明朝" w:hAnsi="ＭＳ 明朝" w:hint="eastAsia"/>
          <w:spacing w:val="5"/>
        </w:rPr>
        <w:t>４</w:t>
      </w:r>
      <w:r w:rsidR="007F1E8C" w:rsidRPr="007F3B4A">
        <w:rPr>
          <w:rFonts w:ascii="ＭＳ 明朝" w:hAnsi="ＭＳ 明朝" w:hint="eastAsia"/>
          <w:spacing w:val="2"/>
        </w:rPr>
        <w:t xml:space="preserve"> </w:t>
      </w:r>
      <w:r w:rsidR="00776B8E" w:rsidRPr="007F3B4A">
        <w:rPr>
          <w:rFonts w:ascii="ＭＳ 明朝" w:hAnsi="ＭＳ 明朝" w:hint="eastAsia"/>
          <w:spacing w:val="2"/>
        </w:rPr>
        <w:t>功績概要</w:t>
      </w:r>
    </w:p>
    <w:p w:rsidR="00DF642E" w:rsidRPr="007F3B4A" w:rsidRDefault="00DF642E" w:rsidP="00C824FC">
      <w:pPr>
        <w:pStyle w:val="a3"/>
        <w:ind w:firstLineChars="400" w:firstLine="880"/>
        <w:rPr>
          <w:spacing w:val="0"/>
        </w:rPr>
      </w:pPr>
      <w:r w:rsidRPr="007F3B4A">
        <w:rPr>
          <w:rFonts w:ascii="ＭＳ 明朝" w:hAnsi="ＭＳ 明朝" w:hint="eastAsia"/>
          <w:spacing w:val="5"/>
        </w:rPr>
        <w:t>経歴（社会教育分野）に合致した功績内容を８０字前後で簡潔に記載すること。</w:t>
      </w:r>
    </w:p>
    <w:p w:rsidR="00DF642E" w:rsidRPr="007F3B4A" w:rsidRDefault="00DF642E" w:rsidP="00DF642E">
      <w:pPr>
        <w:pStyle w:val="a3"/>
        <w:ind w:leftChars="262" w:left="990" w:hangingChars="200" w:hanging="440"/>
        <w:rPr>
          <w:spacing w:val="0"/>
        </w:rPr>
      </w:pPr>
      <w:r w:rsidRPr="007F3B4A">
        <w:rPr>
          <w:rFonts w:ascii="ＭＳ 明朝" w:hAnsi="ＭＳ 明朝" w:hint="eastAsia"/>
          <w:spacing w:val="5"/>
        </w:rPr>
        <w:t>(例)</w:t>
      </w:r>
      <w:r w:rsidRPr="007F3B4A">
        <w:rPr>
          <w:rFonts w:ascii="ＭＳ 明朝" w:hAnsi="ＭＳ 明朝" w:hint="eastAsia"/>
          <w:spacing w:val="2"/>
        </w:rPr>
        <w:t xml:space="preserve"> </w:t>
      </w:r>
      <w:r w:rsidRPr="007F3B4A">
        <w:rPr>
          <w:rFonts w:ascii="ＭＳ 明朝" w:hAnsi="ＭＳ 明朝" w:hint="eastAsia"/>
          <w:spacing w:val="5"/>
        </w:rPr>
        <w:t>ボーイスカウトの組織の拡大と強化に努めるとともに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指導者の養成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研修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キャンプ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を企画・実施し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ボーイスカウトの資質向上を図るなど青少年の健全育成に貢献した。</w:t>
      </w:r>
    </w:p>
    <w:p w:rsidR="00DF642E" w:rsidRPr="007F3B4A" w:rsidRDefault="00DF642E" w:rsidP="00DF642E">
      <w:pPr>
        <w:pStyle w:val="a3"/>
        <w:ind w:leftChars="262" w:left="990" w:hangingChars="200" w:hanging="440"/>
        <w:rPr>
          <w:rFonts w:ascii="ＭＳ 明朝" w:hAnsi="ＭＳ 明朝"/>
          <w:spacing w:val="5"/>
        </w:rPr>
      </w:pPr>
      <w:r w:rsidRPr="007F3B4A">
        <w:rPr>
          <w:rFonts w:ascii="ＭＳ 明朝" w:hAnsi="ＭＳ 明朝" w:hint="eastAsia"/>
          <w:spacing w:val="5"/>
        </w:rPr>
        <w:t>(例) 市の社会教育施設整備方策について建議し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その実現の中心的役割を果たすとともに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生涯学習活動に尽力したほか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各種大会で講師を努めるなど</w:t>
      </w:r>
      <w:r w:rsidR="000A226A">
        <w:rPr>
          <w:rFonts w:ascii="ＭＳ 明朝" w:hAnsi="ＭＳ 明朝" w:hint="eastAsia"/>
          <w:spacing w:val="5"/>
        </w:rPr>
        <w:t>、</w:t>
      </w:r>
      <w:r w:rsidRPr="007F3B4A">
        <w:rPr>
          <w:rFonts w:ascii="ＭＳ 明朝" w:hAnsi="ＭＳ 明朝" w:hint="eastAsia"/>
          <w:spacing w:val="5"/>
        </w:rPr>
        <w:t>社会教育の振興に貢献した。</w:t>
      </w:r>
    </w:p>
    <w:p w:rsidR="00DF642E" w:rsidRPr="007F3B4A" w:rsidRDefault="00DF642E" w:rsidP="00DF642E">
      <w:pPr>
        <w:pStyle w:val="a3"/>
        <w:ind w:leftChars="100" w:left="210"/>
      </w:pPr>
    </w:p>
    <w:p w:rsidR="00DF642E" w:rsidRPr="007F3B4A" w:rsidRDefault="00DF642E" w:rsidP="00DF642E">
      <w:pPr>
        <w:pStyle w:val="a3"/>
      </w:pPr>
    </w:p>
    <w:sectPr w:rsidR="00DF642E" w:rsidRPr="007F3B4A" w:rsidSect="00340629">
      <w:pgSz w:w="11906" w:h="16838" w:code="9"/>
      <w:pgMar w:top="567" w:right="851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1841"/>
    <w:multiLevelType w:val="hybridMultilevel"/>
    <w:tmpl w:val="C9065F5E"/>
    <w:lvl w:ilvl="0" w:tplc="4FD85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1"/>
    <w:rsid w:val="000A226A"/>
    <w:rsid w:val="00101558"/>
    <w:rsid w:val="002A3347"/>
    <w:rsid w:val="002D0080"/>
    <w:rsid w:val="002F1F41"/>
    <w:rsid w:val="00340629"/>
    <w:rsid w:val="003761D9"/>
    <w:rsid w:val="003D7C03"/>
    <w:rsid w:val="0045613A"/>
    <w:rsid w:val="00470A63"/>
    <w:rsid w:val="005C79B8"/>
    <w:rsid w:val="005F6EFF"/>
    <w:rsid w:val="00775310"/>
    <w:rsid w:val="00776B8E"/>
    <w:rsid w:val="007F1E8C"/>
    <w:rsid w:val="007F3B4A"/>
    <w:rsid w:val="00B96E48"/>
    <w:rsid w:val="00BF564E"/>
    <w:rsid w:val="00C824FC"/>
    <w:rsid w:val="00CA369A"/>
    <w:rsid w:val="00D04E0C"/>
    <w:rsid w:val="00D92201"/>
    <w:rsid w:val="00D9722E"/>
    <w:rsid w:val="00DF4582"/>
    <w:rsid w:val="00DF642E"/>
    <w:rsid w:val="00E63D8F"/>
    <w:rsid w:val="00E81AA2"/>
    <w:rsid w:val="00E91F25"/>
    <w:rsid w:val="00EE7A33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DDFAF-378D-4D32-9582-767E068E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link w:val="a5"/>
    <w:rsid w:val="00EE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E7A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ne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FDE3-8328-471F-A9AC-611E68C7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53</TotalTime>
  <Pages>2</Pages>
  <Words>999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hnagata</dc:creator>
  <cp:keywords/>
  <dc:description/>
  <cp:lastModifiedBy>m</cp:lastModifiedBy>
  <cp:revision>6</cp:revision>
  <cp:lastPrinted>2021-04-13T02:03:00Z</cp:lastPrinted>
  <dcterms:created xsi:type="dcterms:W3CDTF">2020-05-25T05:34:00Z</dcterms:created>
  <dcterms:modified xsi:type="dcterms:W3CDTF">2021-04-13T02:03:00Z</dcterms:modified>
</cp:coreProperties>
</file>