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chech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B4C0F-368F-4D41-86D4-3EB6E0DD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501</Words>
  <Characters>2862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文部科学省</cp:lastModifiedBy>
  <cp:revision>2</cp:revision>
  <cp:lastPrinted>2012-11-28T01:52:00Z</cp:lastPrinted>
  <dcterms:created xsi:type="dcterms:W3CDTF">2013-03-12T08:02:00Z</dcterms:created>
  <dcterms:modified xsi:type="dcterms:W3CDTF">2013-03-12T08:02:00Z</dcterms:modified>
</cp:coreProperties>
</file>